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560B5F0D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272E8433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78D4685A" w:rsidR="008535D9" w:rsidRPr="00AA4B1B" w:rsidRDefault="00BC5866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7B432E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7F02E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09813A3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276802">
        <w:rPr>
          <w:rFonts w:ascii="TH SarabunPSK" w:hAnsi="TH SarabunPSK" w:cs="TH SarabunPSK" w:hint="cs"/>
          <w:sz w:val="30"/>
          <w:szCs w:val="30"/>
          <w:cs/>
        </w:rPr>
        <w:t>เป็นค่าตอบแทน/ใช้สอย</w:t>
      </w:r>
    </w:p>
    <w:p w14:paraId="7D63F51C" w14:textId="4AD3916C" w:rsidR="00C87E7C" w:rsidRPr="002405D9" w:rsidRDefault="00C87E7C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2F0E6F91" w14:textId="633906DA" w:rsidR="00276802" w:rsidRPr="007E675B" w:rsidRDefault="0020024F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003D1DBB">
                <wp:simplePos x="0" y="0"/>
                <wp:positionH relativeFrom="column">
                  <wp:posOffset>5082540</wp:posOffset>
                </wp:positionH>
                <wp:positionV relativeFrom="paragraph">
                  <wp:posOffset>216535</wp:posOffset>
                </wp:positionV>
                <wp:extent cx="6743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400.2pt;margin-top:17.05pt;width:53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7E675B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7E675B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7E675B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7E675B">
        <w:rPr>
          <w:rFonts w:ascii="TH SarabunPSK" w:hAnsi="TH SarabunPSK" w:cs="TH SarabunPSK"/>
          <w:spacing w:val="-6"/>
          <w:sz w:val="32"/>
          <w:szCs w:val="32"/>
          <w:cs/>
        </w:rPr>
        <w:t>ใช้งบประมาณ</w:t>
      </w:r>
      <w:r w:rsidR="00276802" w:rsidRPr="007E675B">
        <w:rPr>
          <w:rFonts w:ascii="TH SarabunPSK" w:hAnsi="TH SarabunPSK" w:cs="TH SarabunPSK" w:hint="cs"/>
          <w:sz w:val="32"/>
          <w:szCs w:val="32"/>
          <w:cs/>
        </w:rPr>
        <w:t>เป็นค่าตอบแทน/ใช้สอย</w:t>
      </w:r>
      <w:r w:rsidR="00155455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A6311"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7E675B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</w:p>
    <w:p w14:paraId="7AFEF85F" w14:textId="2F220B3D" w:rsidR="00B678B9" w:rsidRPr="00B678B9" w:rsidRDefault="004D5173" w:rsidP="00B678B9">
      <w:pPr>
        <w:tabs>
          <w:tab w:val="left" w:pos="1701"/>
          <w:tab w:val="left" w:pos="2880"/>
          <w:tab w:val="left" w:pos="4500"/>
          <w:tab w:val="right" w:pos="9071"/>
        </w:tabs>
        <w:rPr>
          <w:rFonts w:ascii="TH SarabunPSK" w:hAnsi="TH SarabunPSK" w:cs="TH SarabunPSK"/>
          <w:spacing w:val="-6"/>
          <w:sz w:val="30"/>
          <w:szCs w:val="30"/>
          <w:u w:val="dotted"/>
        </w:rPr>
      </w:pP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7E675B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Pr="007E675B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Pr="007E675B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Pr="007E675B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โครงการที่..............ชื่อโครงการ....................................................</w:t>
      </w:r>
      <w:r w:rsidR="007E675B">
        <w:rPr>
          <w:rFonts w:ascii="TH SarabunPSK" w:hAnsi="TH SarabunPSK" w:cs="TH SarabunPSK"/>
          <w:spacing w:val="-6"/>
          <w:sz w:val="30"/>
          <w:szCs w:val="30"/>
        </w:rPr>
        <w:t>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br/>
        <w:t>กิจกรรม..............ชื่อกิจกรรม............</w:t>
      </w:r>
      <w:r w:rsidR="007E675B">
        <w:rPr>
          <w:rFonts w:ascii="TH SarabunPSK" w:hAnsi="TH SarabunPSK" w:cs="TH SarabunPSK"/>
          <w:spacing w:val="-6"/>
          <w:sz w:val="30"/>
          <w:szCs w:val="30"/>
        </w:rPr>
        <w:t>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 xml:space="preserve">   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เป็นจำนวนเงินทั้งสิ้น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>บาท (</w:t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B678B9" w:rsidRPr="00B678B9">
        <w:rPr>
          <w:rFonts w:ascii="TH SarabunPSK" w:hAnsi="TH SarabunPSK" w:cs="TH SarabunPSK"/>
          <w:spacing w:val="-6"/>
          <w:sz w:val="30"/>
          <w:szCs w:val="30"/>
          <w:cs/>
        </w:rPr>
        <w:t xml:space="preserve">) </w:t>
      </w:r>
    </w:p>
    <w:p w14:paraId="1DE719EB" w14:textId="5437DF6C" w:rsidR="00134FBB" w:rsidRPr="002405D9" w:rsidRDefault="001374B9" w:rsidP="00736BB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83185C" wp14:editId="2E9ADD8D">
                <wp:simplePos x="0" y="0"/>
                <wp:positionH relativeFrom="column">
                  <wp:posOffset>2856865</wp:posOffset>
                </wp:positionH>
                <wp:positionV relativeFrom="paragraph">
                  <wp:posOffset>199969</wp:posOffset>
                </wp:positionV>
                <wp:extent cx="1960473" cy="299720"/>
                <wp:effectExtent l="0" t="0" r="0" b="5080"/>
                <wp:wrapNone/>
                <wp:docPr id="12919869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2F683" w14:textId="4951D433" w:rsidR="001374B9" w:rsidRPr="00757B7B" w:rsidRDefault="001374B9" w:rsidP="001374B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185C" id="_x0000_s1032" type="#_x0000_t202" style="position:absolute;left:0;text-align:left;margin-left:224.95pt;margin-top:15.75pt;width:154.35pt;height:23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" filled="f" stroked="f" strokeweight=".5pt">
                <v:textbox>
                  <w:txbxContent>
                    <w:p w14:paraId="6D82F683" w14:textId="4951D433" w:rsidR="001374B9" w:rsidRPr="00757B7B" w:rsidRDefault="001374B9" w:rsidP="001374B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6BBE" w:rsidRPr="008C0FC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6E20" w14:textId="42F1A3A1" w:rsidR="00431DEA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ab/>
      </w:r>
      <w:r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Pr="002405D9">
        <w:rPr>
          <w:rFonts w:ascii="TH SarabunPSK" w:hAnsi="TH SarabunPSK" w:cs="TH SarabunPSK"/>
          <w:sz w:val="30"/>
          <w:szCs w:val="30"/>
          <w:cs/>
        </w:rPr>
        <w:br/>
      </w:r>
      <w:r w:rsidRPr="002405D9">
        <w:rPr>
          <w:rFonts w:ascii="TH SarabunPSK" w:hAnsi="TH SarabunPSK" w:cs="TH SarabunPSK"/>
          <w:sz w:val="30"/>
          <w:szCs w:val="30"/>
          <w:cs/>
        </w:rPr>
        <w:tab/>
      </w:r>
      <w:r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40621415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B26C54" w:rsidRPr="00B26C54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>นายสุริยัน</w:t>
            </w:r>
            <w:proofErr w:type="spellStart"/>
            <w:r w:rsidR="00B26C54" w:rsidRPr="00B26C54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>ต์</w:t>
            </w:r>
            <w:proofErr w:type="spellEnd"/>
            <w:r w:rsidR="00B26C54" w:rsidRPr="00B26C54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 xml:space="preserve">  ลาภเย็น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AA21F6" w14:textId="77777777" w:rsidR="00B678B9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233336F" w14:textId="48769E77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>/1</w:t>
      </w:r>
    </w:p>
    <w:p w14:paraId="0B8BB7ED" w14:textId="0E49E4EF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  <w:r w:rsidR="00276802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ค่าตอบแทน/ใช้สอย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10C5" w14:textId="77777777" w:rsidR="002563CA" w:rsidRDefault="002563CA">
      <w:r>
        <w:separator/>
      </w:r>
    </w:p>
  </w:endnote>
  <w:endnote w:type="continuationSeparator" w:id="0">
    <w:p w14:paraId="3A1E2594" w14:textId="77777777" w:rsidR="002563CA" w:rsidRDefault="0025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154F" w14:textId="77777777" w:rsidR="002563CA" w:rsidRDefault="002563CA">
      <w:r>
        <w:separator/>
      </w:r>
    </w:p>
  </w:footnote>
  <w:footnote w:type="continuationSeparator" w:id="0">
    <w:p w14:paraId="15121130" w14:textId="77777777" w:rsidR="002563CA" w:rsidRDefault="0025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1666A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374B9"/>
    <w:rsid w:val="001401F9"/>
    <w:rsid w:val="00143940"/>
    <w:rsid w:val="0014445B"/>
    <w:rsid w:val="00155455"/>
    <w:rsid w:val="001653F5"/>
    <w:rsid w:val="00172C83"/>
    <w:rsid w:val="00184FC4"/>
    <w:rsid w:val="00193FB7"/>
    <w:rsid w:val="00197204"/>
    <w:rsid w:val="001A5672"/>
    <w:rsid w:val="001A6DFA"/>
    <w:rsid w:val="001A7DEE"/>
    <w:rsid w:val="001C0CD4"/>
    <w:rsid w:val="001C25C9"/>
    <w:rsid w:val="001D13FA"/>
    <w:rsid w:val="001D482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563CA"/>
    <w:rsid w:val="00261EDC"/>
    <w:rsid w:val="00264EB7"/>
    <w:rsid w:val="0027073B"/>
    <w:rsid w:val="002747A4"/>
    <w:rsid w:val="00276802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04C9A"/>
    <w:rsid w:val="003134F1"/>
    <w:rsid w:val="00323E6A"/>
    <w:rsid w:val="0033387D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27779"/>
    <w:rsid w:val="005410F2"/>
    <w:rsid w:val="00544520"/>
    <w:rsid w:val="005540A0"/>
    <w:rsid w:val="00554AA4"/>
    <w:rsid w:val="005640F6"/>
    <w:rsid w:val="005707C0"/>
    <w:rsid w:val="0057579C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6BBE"/>
    <w:rsid w:val="007377F3"/>
    <w:rsid w:val="00757B7B"/>
    <w:rsid w:val="00766513"/>
    <w:rsid w:val="007941B5"/>
    <w:rsid w:val="007A69D2"/>
    <w:rsid w:val="007B6E2D"/>
    <w:rsid w:val="007D5ED4"/>
    <w:rsid w:val="007E675B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06B51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73A0C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26C54"/>
    <w:rsid w:val="00B312C7"/>
    <w:rsid w:val="00B37C44"/>
    <w:rsid w:val="00B42692"/>
    <w:rsid w:val="00B47973"/>
    <w:rsid w:val="00B547AF"/>
    <w:rsid w:val="00B678B9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21CC"/>
    <w:rsid w:val="00DF5602"/>
    <w:rsid w:val="00E105A8"/>
    <w:rsid w:val="00E10FA2"/>
    <w:rsid w:val="00E154E4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8597B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16</cp:revision>
  <cp:lastPrinted>2026-05-13T02:27:00Z</cp:lastPrinted>
  <dcterms:created xsi:type="dcterms:W3CDTF">2025-10-09T04:06:00Z</dcterms:created>
  <dcterms:modified xsi:type="dcterms:W3CDTF">2026-05-13T02:28:00Z</dcterms:modified>
</cp:coreProperties>
</file>