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38BD62C6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นผ.2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137938EB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48D2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065EF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31D37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20DD5F19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30B07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1F2CBF" w:rsidRPr="00ED5F5A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B547AF" w:rsidRPr="00ED5F5A">
        <w:rPr>
          <w:rFonts w:ascii="TH SarabunPSK" w:hAnsi="TH SarabunPSK" w:cs="TH SarabunPSK" w:hint="cs"/>
          <w:sz w:val="30"/>
          <w:szCs w:val="30"/>
          <w:cs/>
        </w:rPr>
        <w:t>ซื้อ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วัสดุ</w:t>
      </w:r>
    </w:p>
    <w:p w14:paraId="7D63F51C" w14:textId="2849877A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665D4933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0B4EC8EC" w14:textId="1614D22B" w:rsidR="004D5173" w:rsidRPr="006F17AA" w:rsidRDefault="00E42366" w:rsidP="00C35FD6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rPr>
          <w:rFonts w:ascii="TH SarabunPSK" w:hAnsi="TH SarabunPSK" w:cs="TH SarabunPSK"/>
          <w:spacing w:val="-6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D0F9370" wp14:editId="2552605D">
                <wp:simplePos x="0" y="0"/>
                <wp:positionH relativeFrom="column">
                  <wp:posOffset>559749</wp:posOffset>
                </wp:positionH>
                <wp:positionV relativeFrom="paragraph">
                  <wp:posOffset>690852</wp:posOffset>
                </wp:positionV>
                <wp:extent cx="296426" cy="289560"/>
                <wp:effectExtent l="0" t="0" r="0" b="0"/>
                <wp:wrapNone/>
                <wp:docPr id="20957929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6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15BA5" w14:textId="7D9D4ED9" w:rsidR="00E42366" w:rsidRPr="00757B7B" w:rsidRDefault="00E42366" w:rsidP="00E4236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F9370" id="_x0000_s1028" type="#_x0000_t202" style="position:absolute;left:0;text-align:left;margin-left:44.05pt;margin-top:54.4pt;width:23.35pt;height:22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" filled="f" stroked="f" strokeweight=".5pt">
                <v:textbox>
                  <w:txbxContent>
                    <w:p w14:paraId="3D915BA5" w14:textId="7D9D4ED9" w:rsidR="00E42366" w:rsidRPr="00757B7B" w:rsidRDefault="00E42366" w:rsidP="00E4236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D528C1" wp14:editId="0B9DBE11">
                <wp:simplePos x="0" y="0"/>
                <wp:positionH relativeFrom="column">
                  <wp:posOffset>436880</wp:posOffset>
                </wp:positionH>
                <wp:positionV relativeFrom="paragraph">
                  <wp:posOffset>921441</wp:posOffset>
                </wp:positionV>
                <wp:extent cx="361740" cy="289560"/>
                <wp:effectExtent l="0" t="0" r="0" b="0"/>
                <wp:wrapNone/>
                <wp:docPr id="140984324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8E2C6" w14:textId="0EEF03A8" w:rsidR="00E42366" w:rsidRPr="00757B7B" w:rsidRDefault="00E42366" w:rsidP="00E4236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vcv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28C1" id="_x0000_s1029" type="#_x0000_t202" style="position:absolute;left:0;text-align:left;margin-left:34.4pt;margin-top:72.55pt;width:28.5pt;height:22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DhGgIAADI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" filled="f" stroked="f" strokeweight=".5pt">
                <v:textbox>
                  <w:txbxContent>
                    <w:p w14:paraId="0EF8E2C6" w14:textId="0EEF03A8" w:rsidR="00E42366" w:rsidRPr="00757B7B" w:rsidRDefault="00E42366" w:rsidP="00E4236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vcv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552A009" wp14:editId="70203E96">
                <wp:simplePos x="0" y="0"/>
                <wp:positionH relativeFrom="column">
                  <wp:posOffset>1502292</wp:posOffset>
                </wp:positionH>
                <wp:positionV relativeFrom="paragraph">
                  <wp:posOffset>690901</wp:posOffset>
                </wp:positionV>
                <wp:extent cx="4246748" cy="289637"/>
                <wp:effectExtent l="0" t="0" r="0" b="0"/>
                <wp:wrapNone/>
                <wp:docPr id="15345932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748" cy="289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AD8CA" w14:textId="35E963A2" w:rsidR="00E42366" w:rsidRPr="00757B7B" w:rsidRDefault="00E42366" w:rsidP="00E4236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A009" id="_x0000_s1030" type="#_x0000_t202" style="position:absolute;left:0;text-align:left;margin-left:118.3pt;margin-top:54.4pt;width:334.4pt;height:22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" filled="f" stroked="f" strokeweight=".5pt">
                <v:textbox>
                  <w:txbxContent>
                    <w:p w14:paraId="18FAD8CA" w14:textId="35E963A2" w:rsidR="00E42366" w:rsidRPr="00757B7B" w:rsidRDefault="00E42366" w:rsidP="00E4236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559B7D3" wp14:editId="047DFADB">
                <wp:simplePos x="0" y="0"/>
                <wp:positionH relativeFrom="column">
                  <wp:posOffset>1456690</wp:posOffset>
                </wp:positionH>
                <wp:positionV relativeFrom="paragraph">
                  <wp:posOffset>936681</wp:posOffset>
                </wp:positionV>
                <wp:extent cx="4292516" cy="289637"/>
                <wp:effectExtent l="0" t="0" r="0" b="0"/>
                <wp:wrapNone/>
                <wp:docPr id="20196217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516" cy="289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A8A43" w14:textId="11BCF475" w:rsidR="00E42366" w:rsidRPr="00757B7B" w:rsidRDefault="00E42366" w:rsidP="00E4236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B7D3" id="_x0000_s1031" type="#_x0000_t202" style="position:absolute;left:0;text-align:left;margin-left:114.7pt;margin-top:73.75pt;width:338pt;height:22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" filled="f" stroked="f" strokeweight=".5pt">
                <v:textbox>
                  <w:txbxContent>
                    <w:p w14:paraId="231A8A43" w14:textId="11BCF475" w:rsidR="00E42366" w:rsidRPr="00757B7B" w:rsidRDefault="00E42366" w:rsidP="00E4236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63081105">
                <wp:simplePos x="0" y="0"/>
                <wp:positionH relativeFrom="column">
                  <wp:posOffset>994850</wp:posOffset>
                </wp:positionH>
                <wp:positionV relativeFrom="paragraph">
                  <wp:posOffset>1128004</wp:posOffset>
                </wp:positionV>
                <wp:extent cx="4857115" cy="289637"/>
                <wp:effectExtent l="0" t="0" r="0" b="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89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309298EE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32" type="#_x0000_t202" style="position:absolute;left:0;text-align:left;margin-left:78.35pt;margin-top:88.8pt;width:382.45pt;height:22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" filled="f" stroked="f" strokeweight=".5pt">
                <v:textbox>
                  <w:txbxContent>
                    <w:p w14:paraId="161A9DE1" w14:textId="309298EE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37CF6E33">
                <wp:simplePos x="0" y="0"/>
                <wp:positionH relativeFrom="column">
                  <wp:posOffset>4391025</wp:posOffset>
                </wp:positionH>
                <wp:positionV relativeFrom="paragraph">
                  <wp:posOffset>212395</wp:posOffset>
                </wp:positionV>
                <wp:extent cx="877570" cy="307238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33" type="#_x0000_t202" style="position:absolute;left:0;text-align:left;margin-left:345.75pt;margin-top:16.7pt;width:69.1pt;height:2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6F17AA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cs/>
        </w:rPr>
        <w:t>กลุ่มบริหาร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cs/>
        </w:rPr>
        <w:t>กลุ่มสาระการเรียนรู้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cs/>
        </w:rPr>
        <w:t>งาน</w:t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u w:val="dotted"/>
        </w:rPr>
        <w:br/>
      </w:r>
      <w:r w:rsidR="00AC7A5C" w:rsidRPr="006F17AA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887745" w:rsidRPr="006F17AA">
        <w:rPr>
          <w:rFonts w:ascii="TH SarabunPSK" w:hAnsi="TH SarabunPSK" w:cs="TH SarabunPSK"/>
          <w:spacing w:val="-6"/>
          <w:sz w:val="32"/>
          <w:szCs w:val="32"/>
          <w:cs/>
        </w:rPr>
        <w:t>อนุมัติ</w:t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ใช้งบประมาณจัดซื้อวัสดุ </w:t>
      </w:r>
      <w:r w:rsidR="00EA6311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รายละเอียดดังแนบ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>ตามแผนปฏิบัติการปีงบประมาณ พ.ศ.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โดยใช้เงิน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D5173" w:rsidRPr="006F17AA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708E0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อุดหนุนรายหัว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กิจกรรมพัฒนาคุณภาพผู้เรียน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รายได้สถานศึกษา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อื่น ๆ </w:t>
      </w:r>
      <w:r w:rsidR="006F17AA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br/>
      </w:r>
      <w:r w:rsidR="00816015" w:rsidRPr="006F17AA">
        <w:rPr>
          <w:rFonts w:ascii="TH SarabunPSK" w:hAnsi="TH SarabunPSK" w:cs="TH SarabunPSK"/>
          <w:spacing w:val="-6"/>
          <w:sz w:val="32"/>
          <w:szCs w:val="32"/>
          <w:cs/>
        </w:rPr>
        <w:t>โครงการ</w:t>
      </w:r>
      <w:r w:rsidR="00C35FD6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ที่..............ชื่อโครงการ...............................................</w:t>
      </w:r>
      <w:r w:rsidR="006F17AA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C35FD6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</w:t>
      </w:r>
      <w:r w:rsidR="00C35FD6" w:rsidRPr="006F17A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cs/>
        </w:rPr>
        <w:t>กิจกรรม</w:t>
      </w:r>
      <w:r w:rsidR="006F17AA" w:rsidRPr="006F17AA">
        <w:rPr>
          <w:rFonts w:ascii="TH SarabunPSK" w:hAnsi="TH SarabunPSK" w:cs="TH SarabunPSK" w:hint="cs"/>
          <w:spacing w:val="-6"/>
          <w:sz w:val="32"/>
          <w:szCs w:val="32"/>
          <w:cs/>
        </w:rPr>
        <w:t>..............ชื่อกิจกรรม.....................................................................................................................................................</w:t>
      </w:r>
      <w:r w:rsidR="006F17AA" w:rsidRPr="006F17A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</w:t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br/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cs/>
        </w:rPr>
        <w:t>เป็นจำนวนเงิน</w:t>
      </w:r>
      <w:r w:rsidR="00EA6311" w:rsidRPr="006F17AA">
        <w:rPr>
          <w:rFonts w:ascii="TH SarabunPSK" w:hAnsi="TH SarabunPSK" w:cs="TH SarabunPSK"/>
          <w:spacing w:val="-6"/>
          <w:sz w:val="32"/>
          <w:szCs w:val="32"/>
          <w:cs/>
        </w:rPr>
        <w:t>ทั้งสิ้น</w:t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EA6311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  <w:t xml:space="preserve">     </w:t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cs/>
        </w:rPr>
        <w:t>บาท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4D5173" w:rsidRPr="006F17AA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155455" w:rsidRPr="006F17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14:paraId="7E6A51B3" w14:textId="79BDE64B" w:rsidR="009660B2" w:rsidRPr="006F17AA" w:rsidRDefault="00EB3C9F" w:rsidP="0087515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F17A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285FC" wp14:editId="0538D5DE">
                <wp:simplePos x="0" y="0"/>
                <wp:positionH relativeFrom="column">
                  <wp:posOffset>2858770</wp:posOffset>
                </wp:positionH>
                <wp:positionV relativeFrom="paragraph">
                  <wp:posOffset>277495</wp:posOffset>
                </wp:positionV>
                <wp:extent cx="1874520" cy="285115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C7AB" w14:textId="45795E50" w:rsidR="00757B7B" w:rsidRPr="00C35FD6" w:rsidRDefault="00C35FD6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85FC" id="_x0000_s1034" type="#_x0000_t202" style="position:absolute;left:0;text-align:left;margin-left:225.1pt;margin-top:21.85pt;width:147.6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" filled="f" stroked="f" strokeweight=".5pt">
                <v:textbox>
                  <w:txbxContent>
                    <w:p w14:paraId="762EC7AB" w14:textId="45795E50" w:rsidR="00757B7B" w:rsidRPr="00C35FD6" w:rsidRDefault="00C35FD6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911EAA" w:rsidRPr="006F17A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4A7086" w:rsidRPr="006F17AA">
        <w:rPr>
          <w:rFonts w:ascii="TH SarabunPSK" w:hAnsi="TH SarabunPSK" w:cs="TH SarabunPSK"/>
          <w:sz w:val="32"/>
          <w:szCs w:val="32"/>
          <w:cs/>
        </w:rPr>
        <w:t>โปรดพิจารณาอนุมัติ</w:t>
      </w:r>
    </w:p>
    <w:p w14:paraId="1DE719EB" w14:textId="69A8547B" w:rsidR="00134FBB" w:rsidRPr="006F17AA" w:rsidRDefault="00134FBB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2"/>
          <w:szCs w:val="32"/>
        </w:rPr>
      </w:pPr>
    </w:p>
    <w:p w14:paraId="0FDA6E20" w14:textId="39298C09" w:rsidR="00431DEA" w:rsidRPr="002405D9" w:rsidRDefault="00757B7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0"/>
          <w:szCs w:val="30"/>
        </w:rPr>
      </w:pPr>
      <w:r w:rsidRPr="006F17A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FF7715" wp14:editId="013CF202">
                <wp:simplePos x="0" y="0"/>
                <wp:positionH relativeFrom="column">
                  <wp:posOffset>2774315</wp:posOffset>
                </wp:positionH>
                <wp:positionV relativeFrom="paragraph">
                  <wp:posOffset>121615</wp:posOffset>
                </wp:positionV>
                <wp:extent cx="1960473" cy="299720"/>
                <wp:effectExtent l="0" t="0" r="0" b="5080"/>
                <wp:wrapNone/>
                <wp:docPr id="207251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2F40" w14:textId="1A1CE9AE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7715" id="_x0000_s1035" type="#_x0000_t202" style="position:absolute;margin-left:218.45pt;margin-top:9.6pt;width:154.35pt;height:2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1xGg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" filled="f" stroked="f" strokeweight=".5pt">
                <v:textbox>
                  <w:txbxContent>
                    <w:p w14:paraId="15322F40" w14:textId="1A1CE9AE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72E" w:rsidRPr="006F17AA">
        <w:rPr>
          <w:rFonts w:ascii="TH SarabunPSK" w:hAnsi="TH SarabunPSK" w:cs="TH SarabunPSK"/>
          <w:sz w:val="32"/>
          <w:szCs w:val="32"/>
          <w:cs/>
        </w:rPr>
        <w:tab/>
      </w:r>
      <w:r w:rsidR="0070672E" w:rsidRPr="006F17A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70672E" w:rsidRPr="006F17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0672E" w:rsidRPr="006F17AA">
        <w:rPr>
          <w:rFonts w:ascii="TH SarabunPSK" w:hAnsi="TH SarabunPSK" w:cs="TH SarabunPSK"/>
          <w:sz w:val="32"/>
          <w:szCs w:val="32"/>
          <w:cs/>
        </w:rPr>
        <w:t>ผู้</w:t>
      </w:r>
      <w:r w:rsidR="004D5173" w:rsidRPr="006F17AA">
        <w:rPr>
          <w:rFonts w:ascii="TH SarabunPSK" w:hAnsi="TH SarabunPSK" w:cs="TH SarabunPSK"/>
          <w:sz w:val="32"/>
          <w:szCs w:val="32"/>
          <w:cs/>
        </w:rPr>
        <w:t>รับผิดชอบ</w:t>
      </w:r>
      <w:r w:rsidR="004D5173" w:rsidRPr="002405D9">
        <w:rPr>
          <w:rFonts w:ascii="TH SarabunPSK" w:hAnsi="TH SarabunPSK" w:cs="TH SarabunPSK"/>
          <w:sz w:val="30"/>
          <w:szCs w:val="30"/>
          <w:cs/>
        </w:rPr>
        <w:t>กิจกรรม</w: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br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(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)</w:t>
      </w:r>
    </w:p>
    <w:p w14:paraId="35133643" w14:textId="36E1F356" w:rsidR="0070672E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18F794D2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053C34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>นายสุริยัน</w:t>
            </w:r>
            <w:proofErr w:type="spellStart"/>
            <w:r w:rsidR="00053C34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>ต์</w:t>
            </w:r>
            <w:proofErr w:type="spellEnd"/>
            <w:r w:rsidR="00053C34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 xml:space="preserve">  ลาภเย็น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โรงเรียนบดินทรเดชา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33336F" w14:textId="026FB541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นผ.2/1</w:t>
      </w:r>
    </w:p>
    <w:p w14:paraId="0B8BB7ED" w14:textId="5D6D5C0A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รายละเอียดคุณลักษณะพัสดุที่จัดซื้อ</w:t>
      </w:r>
      <w:r w:rsidR="00760D5A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6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7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6QHAIAADQ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OQv7pAcAgAANA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8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D824" w14:textId="77777777" w:rsidR="00D63B24" w:rsidRDefault="00D63B24">
      <w:r>
        <w:separator/>
      </w:r>
    </w:p>
  </w:endnote>
  <w:endnote w:type="continuationSeparator" w:id="0">
    <w:p w14:paraId="2194F21C" w14:textId="77777777" w:rsidR="00D63B24" w:rsidRDefault="00D6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1A29" w14:textId="77777777" w:rsidR="00D63B24" w:rsidRDefault="00D63B24">
      <w:r>
        <w:separator/>
      </w:r>
    </w:p>
  </w:footnote>
  <w:footnote w:type="continuationSeparator" w:id="0">
    <w:p w14:paraId="4B6DE6EE" w14:textId="77777777" w:rsidR="00D63B24" w:rsidRDefault="00D6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13F7"/>
    <w:rsid w:val="00053C34"/>
    <w:rsid w:val="00056699"/>
    <w:rsid w:val="00057764"/>
    <w:rsid w:val="0006583D"/>
    <w:rsid w:val="00086BEA"/>
    <w:rsid w:val="000A1779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401F9"/>
    <w:rsid w:val="00143940"/>
    <w:rsid w:val="0014445B"/>
    <w:rsid w:val="00155455"/>
    <w:rsid w:val="001706C6"/>
    <w:rsid w:val="00172C83"/>
    <w:rsid w:val="0017746D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11BE8"/>
    <w:rsid w:val="00222CA2"/>
    <w:rsid w:val="00223606"/>
    <w:rsid w:val="0023387E"/>
    <w:rsid w:val="00234405"/>
    <w:rsid w:val="00235ED8"/>
    <w:rsid w:val="00236B0E"/>
    <w:rsid w:val="002405D9"/>
    <w:rsid w:val="00246F94"/>
    <w:rsid w:val="00261EDC"/>
    <w:rsid w:val="00264EB7"/>
    <w:rsid w:val="0027073B"/>
    <w:rsid w:val="002747A4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06703"/>
    <w:rsid w:val="003134F1"/>
    <w:rsid w:val="00323E6A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401A17"/>
    <w:rsid w:val="00431DEA"/>
    <w:rsid w:val="004470AA"/>
    <w:rsid w:val="0045017B"/>
    <w:rsid w:val="004607C5"/>
    <w:rsid w:val="00481478"/>
    <w:rsid w:val="004A7086"/>
    <w:rsid w:val="004B4D7E"/>
    <w:rsid w:val="004C53C8"/>
    <w:rsid w:val="004D2917"/>
    <w:rsid w:val="004D5173"/>
    <w:rsid w:val="004F7384"/>
    <w:rsid w:val="005410F2"/>
    <w:rsid w:val="00544520"/>
    <w:rsid w:val="005540A0"/>
    <w:rsid w:val="00554AA4"/>
    <w:rsid w:val="005640F6"/>
    <w:rsid w:val="005707C0"/>
    <w:rsid w:val="00572A48"/>
    <w:rsid w:val="00577D20"/>
    <w:rsid w:val="00577E90"/>
    <w:rsid w:val="00596BA1"/>
    <w:rsid w:val="005A3E32"/>
    <w:rsid w:val="005B01C8"/>
    <w:rsid w:val="005B0741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D07C8"/>
    <w:rsid w:val="006D16F7"/>
    <w:rsid w:val="006D2363"/>
    <w:rsid w:val="006E24A7"/>
    <w:rsid w:val="006E2A2A"/>
    <w:rsid w:val="006F17AA"/>
    <w:rsid w:val="0070672E"/>
    <w:rsid w:val="00730418"/>
    <w:rsid w:val="00736AB1"/>
    <w:rsid w:val="007377F3"/>
    <w:rsid w:val="00757B7B"/>
    <w:rsid w:val="00760D5A"/>
    <w:rsid w:val="00766513"/>
    <w:rsid w:val="007941B5"/>
    <w:rsid w:val="007A69D2"/>
    <w:rsid w:val="007D5ED4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D4648"/>
    <w:rsid w:val="0090267E"/>
    <w:rsid w:val="00904C2B"/>
    <w:rsid w:val="0090645B"/>
    <w:rsid w:val="00911EAA"/>
    <w:rsid w:val="00921E9F"/>
    <w:rsid w:val="00923102"/>
    <w:rsid w:val="00927E0F"/>
    <w:rsid w:val="00946E2C"/>
    <w:rsid w:val="00951D06"/>
    <w:rsid w:val="00956D4C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5691"/>
    <w:rsid w:val="00A311F3"/>
    <w:rsid w:val="00A32AD7"/>
    <w:rsid w:val="00A40E2F"/>
    <w:rsid w:val="00A60D81"/>
    <w:rsid w:val="00A64DF4"/>
    <w:rsid w:val="00A71910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E4267"/>
    <w:rsid w:val="00AE5DDC"/>
    <w:rsid w:val="00B00A92"/>
    <w:rsid w:val="00B10EC9"/>
    <w:rsid w:val="00B20A8A"/>
    <w:rsid w:val="00B2309A"/>
    <w:rsid w:val="00B47973"/>
    <w:rsid w:val="00B547AF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35FD6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3837"/>
    <w:rsid w:val="00D079FB"/>
    <w:rsid w:val="00D15122"/>
    <w:rsid w:val="00D16FF1"/>
    <w:rsid w:val="00D17829"/>
    <w:rsid w:val="00D21754"/>
    <w:rsid w:val="00D35165"/>
    <w:rsid w:val="00D518B7"/>
    <w:rsid w:val="00D63B24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2338A"/>
    <w:rsid w:val="00E33501"/>
    <w:rsid w:val="00E41A89"/>
    <w:rsid w:val="00E42366"/>
    <w:rsid w:val="00E537F1"/>
    <w:rsid w:val="00E6260D"/>
    <w:rsid w:val="00E629BA"/>
    <w:rsid w:val="00E638C1"/>
    <w:rsid w:val="00E70686"/>
    <w:rsid w:val="00E8265F"/>
    <w:rsid w:val="00E83D43"/>
    <w:rsid w:val="00EA3D0B"/>
    <w:rsid w:val="00EA6311"/>
    <w:rsid w:val="00EB357D"/>
    <w:rsid w:val="00EB3C9F"/>
    <w:rsid w:val="00EC7EB5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57925"/>
    <w:rsid w:val="00F710A1"/>
    <w:rsid w:val="00F72683"/>
    <w:rsid w:val="00F73C33"/>
    <w:rsid w:val="00F74AB7"/>
    <w:rsid w:val="00F97B90"/>
    <w:rsid w:val="00FA13B2"/>
    <w:rsid w:val="00FB08BF"/>
    <w:rsid w:val="00FB3EF2"/>
    <w:rsid w:val="00FC1378"/>
    <w:rsid w:val="00FC1897"/>
    <w:rsid w:val="00FD1092"/>
    <w:rsid w:val="00FE1DA6"/>
    <w:rsid w:val="00FE5823"/>
    <w:rsid w:val="00FE6B7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6DC90525-77C3-47A8-BDFA-0BFFCE18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92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Warisanun Pormthanom</cp:lastModifiedBy>
  <cp:revision>7</cp:revision>
  <cp:lastPrinted>2025-09-25T02:01:00Z</cp:lastPrinted>
  <dcterms:created xsi:type="dcterms:W3CDTF">2025-08-01T03:58:00Z</dcterms:created>
  <dcterms:modified xsi:type="dcterms:W3CDTF">2026-05-12T07:11:00Z</dcterms:modified>
</cp:coreProperties>
</file>