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6B70" w14:textId="560B5F0D" w:rsidR="002B618F" w:rsidRDefault="002B618F" w:rsidP="002B618F">
      <w:pPr>
        <w:tabs>
          <w:tab w:val="left" w:pos="1701"/>
          <w:tab w:val="left" w:pos="36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0" w:name="_Hlk205386367"/>
      <w:r>
        <w:rPr>
          <w:rFonts w:ascii="TH SarabunPSK" w:hAnsi="TH SarabunPSK" w:cs="TH SarabunPSK" w:hint="cs"/>
          <w:cs/>
        </w:rPr>
        <w:t>นผ.</w:t>
      </w:r>
      <w:r w:rsidR="00276802">
        <w:rPr>
          <w:rFonts w:ascii="TH SarabunPSK" w:hAnsi="TH SarabunPSK" w:cs="TH SarabunPSK" w:hint="cs"/>
          <w:cs/>
        </w:rPr>
        <w:t>5</w:t>
      </w:r>
    </w:p>
    <w:p w14:paraId="6EF6512B" w14:textId="15F98B2E" w:rsidR="002B0DD9" w:rsidRPr="00F50350" w:rsidRDefault="008535D9" w:rsidP="002B0DD9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C74E1">
        <w:rPr>
          <w:rFonts w:ascii="TH SarabunPSK" w:hAnsi="TH SarabunPSK" w:cs="TH SarabunPSK"/>
        </w:rPr>
        <w:tab/>
      </w:r>
      <w:r w:rsidR="00184FC4">
        <w:rPr>
          <w:rFonts w:ascii="TH SarabunPSK" w:hAnsi="TH SarabunPSK" w:cs="TH SarabunPSK"/>
          <w:cs/>
        </w:rPr>
        <w:tab/>
      </w:r>
      <w:r w:rsidR="002B0DD9" w:rsidRPr="00F50350">
        <w:rPr>
          <w:rFonts w:ascii="TH SarabunPSK" w:hAnsi="TH SarabunPSK" w:cs="TH SarabunPSK" w:hint="cs"/>
          <w:noProof/>
          <w:sz w:val="58"/>
          <w:szCs w:val="58"/>
          <w:lang w:val="th-TH"/>
        </w:rPr>
        <w:drawing>
          <wp:anchor distT="0" distB="0" distL="114300" distR="114300" simplePos="0" relativeHeight="251661824" behindDoc="0" locked="0" layoutInCell="1" allowOverlap="1" wp14:anchorId="079FB0EC" wp14:editId="49D46563">
            <wp:simplePos x="0" y="0"/>
            <wp:positionH relativeFrom="margin">
              <wp:posOffset>-635</wp:posOffset>
            </wp:positionH>
            <wp:positionV relativeFrom="paragraph">
              <wp:posOffset>-37494</wp:posOffset>
            </wp:positionV>
            <wp:extent cx="486000" cy="540000"/>
            <wp:effectExtent l="0" t="0" r="9525" b="0"/>
            <wp:wrapNone/>
            <wp:docPr id="1654932568" name="รูปภาพ 1654932568" descr="รวม Template หนังสือราชการ ที่ถูกต้องตามระเบียบสำนักนายกรัฐมนตร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วม Template หนังสือราชการ ที่ถูกต้องตามระเบียบสำนักนายกรัฐมนตร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812" r="4016" b="3325"/>
                    <a:stretch/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D9" w:rsidRPr="00F5035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ED649C9" w14:textId="7A94C4BF" w:rsidR="008535D9" w:rsidRPr="00FB3EF2" w:rsidRDefault="00BC5866" w:rsidP="002B0DD9">
      <w:pPr>
        <w:tabs>
          <w:tab w:val="left" w:pos="1701"/>
          <w:tab w:val="left" w:pos="3600"/>
        </w:tabs>
        <w:rPr>
          <w:rFonts w:ascii="TH SarabunPSK" w:hAnsi="TH SarabunPSK" w:cs="TH SarabunPSK"/>
          <w:noProof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826F01" wp14:editId="01E9362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4D0B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B547AF">
        <w:rPr>
          <w:rFonts w:ascii="TH SarabunPSK" w:hAnsi="TH SarabunPSK" w:cs="TH SarabunPSK"/>
          <w:sz w:val="32"/>
          <w:szCs w:val="32"/>
          <w:cs/>
        </w:rPr>
        <w:tab/>
      </w:r>
      <w:r w:rsidR="00B547AF" w:rsidRPr="00ED5F5A">
        <w:rPr>
          <w:rFonts w:ascii="TH SarabunPSK" w:hAnsi="TH SarabunPSK" w:cs="TH SarabunPSK" w:hint="cs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3DD972B2" w14:textId="367044C3" w:rsidR="008535D9" w:rsidRPr="00AA4B1B" w:rsidRDefault="00757B7B" w:rsidP="00184FC4">
      <w:pPr>
        <w:tabs>
          <w:tab w:val="left" w:pos="1701"/>
          <w:tab w:val="left" w:pos="4500"/>
          <w:tab w:val="left" w:pos="9000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0ABC7E" wp14:editId="1E698352">
                <wp:simplePos x="0" y="0"/>
                <wp:positionH relativeFrom="column">
                  <wp:posOffset>3161665</wp:posOffset>
                </wp:positionH>
                <wp:positionV relativeFrom="paragraph">
                  <wp:posOffset>18085</wp:posOffset>
                </wp:positionV>
                <wp:extent cx="2641752" cy="263347"/>
                <wp:effectExtent l="0" t="0" r="0" b="3810"/>
                <wp:wrapNone/>
                <wp:docPr id="956769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752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E1A92" w14:textId="77777777" w:rsidR="00757B7B" w:rsidRDefault="00757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ABC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95pt;margin-top:1.4pt;width:208pt;height:2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" filled="f" stroked="f" strokeweight=".5pt">
                <v:textbox>
                  <w:txbxContent>
                    <w:p w14:paraId="425E1A92" w14:textId="77777777" w:rsidR="00757B7B" w:rsidRDefault="00757B7B"/>
                  </w:txbxContent>
                </v:textbox>
              </v:shap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E75BD" wp14:editId="0D87C72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6F3C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F03F2" wp14:editId="6877354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62CAD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4B4D7E" w:rsidRPr="00FD1092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86E03" w:rsidRPr="00FD109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03" w:rsidRPr="00FD1092">
        <w:rPr>
          <w:rFonts w:ascii="TH SarabunPSK" w:hAnsi="TH SarabunPSK" w:cs="TH SarabunPSK"/>
          <w:sz w:val="30"/>
          <w:szCs w:val="30"/>
          <w:cs/>
        </w:rPr>
        <w:tab/>
      </w:r>
      <w:r w:rsidR="00184FC4" w:rsidRPr="00FD1092">
        <w:rPr>
          <w:rFonts w:ascii="TH SarabunPSK" w:hAnsi="TH SarabunPSK" w:cs="TH SarabunPSK"/>
          <w:sz w:val="30"/>
          <w:szCs w:val="30"/>
          <w:cs/>
        </w:rPr>
        <w:tab/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วันที</w:t>
      </w:r>
      <w:r w:rsidR="00A93D31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</w:p>
    <w:p w14:paraId="2A7B9A5E" w14:textId="09813A39" w:rsidR="0096601A" w:rsidRDefault="00BC5866" w:rsidP="00184FC4">
      <w:pPr>
        <w:tabs>
          <w:tab w:val="left" w:pos="709"/>
          <w:tab w:val="left" w:pos="1701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FD109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43C0E1" wp14:editId="575B952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DD819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EC9">
        <w:rPr>
          <w:rFonts w:ascii="TH SarabunPSK" w:hAnsi="TH SarabunPSK" w:cs="TH SarabunPSK"/>
          <w:sz w:val="32"/>
          <w:szCs w:val="32"/>
          <w:cs/>
        </w:rPr>
        <w:tab/>
      </w:r>
      <w:r w:rsidR="004A7086" w:rsidRPr="00ED5F5A">
        <w:rPr>
          <w:rFonts w:ascii="TH SarabunPSK" w:hAnsi="TH SarabunPSK" w:cs="TH SarabunPSK" w:hint="cs"/>
          <w:sz w:val="30"/>
          <w:szCs w:val="30"/>
          <w:cs/>
        </w:rPr>
        <w:t>ขออนุมัติ</w:t>
      </w:r>
      <w:r w:rsidR="001A5672" w:rsidRPr="00ED5F5A">
        <w:rPr>
          <w:rFonts w:ascii="TH SarabunPSK" w:hAnsi="TH SarabunPSK" w:cs="TH SarabunPSK" w:hint="cs"/>
          <w:sz w:val="30"/>
          <w:szCs w:val="30"/>
          <w:cs/>
        </w:rPr>
        <w:t>ใช้งบประมาณ</w:t>
      </w:r>
      <w:r w:rsidR="00276802">
        <w:rPr>
          <w:rFonts w:ascii="TH SarabunPSK" w:hAnsi="TH SarabunPSK" w:cs="TH SarabunPSK" w:hint="cs"/>
          <w:sz w:val="30"/>
          <w:szCs w:val="30"/>
          <w:cs/>
        </w:rPr>
        <w:t>เป็นค่าตอบแทน/ใช้สอย</w:t>
      </w:r>
    </w:p>
    <w:p w14:paraId="7D63F51C" w14:textId="57CECAD7" w:rsidR="00C87E7C" w:rsidRPr="002405D9" w:rsidRDefault="00757B7B" w:rsidP="0087515E">
      <w:pPr>
        <w:tabs>
          <w:tab w:val="left" w:pos="709"/>
          <w:tab w:val="left" w:pos="1701"/>
        </w:tabs>
        <w:spacing w:before="120" w:line="320" w:lineRule="exact"/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8C3D62" wp14:editId="706514D9">
                <wp:simplePos x="0" y="0"/>
                <wp:positionH relativeFrom="column">
                  <wp:posOffset>2898775</wp:posOffset>
                </wp:positionH>
                <wp:positionV relativeFrom="paragraph">
                  <wp:posOffset>254965</wp:posOffset>
                </wp:positionV>
                <wp:extent cx="2904947" cy="263347"/>
                <wp:effectExtent l="0" t="0" r="0" b="0"/>
                <wp:wrapNone/>
                <wp:docPr id="1313710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947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34864" w14:textId="7657A960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3D62" id="_x0000_s1027" type="#_x0000_t202" style="position:absolute;left:0;text-align:left;margin-left:228.25pt;margin-top:20.1pt;width:228.75pt;height:2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7IGQIAADMEAAAOAAAAZHJzL2Uyb0RvYy54bWysU8lu2zAQvRfoPxC815KXOLFgOXATuCgQ&#10;JAGcImeaIi0CFIclaUvu13dIeUPaU9ELNcMZzfLe4/y+azTZC+cVmJIOBzklwnColNmW9Mfb6ssd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" filled="f" stroked="f" strokeweight=".5pt">
                <v:textbox>
                  <w:txbxContent>
                    <w:p w14:paraId="34C34864" w14:textId="7657A960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E7C" w:rsidRPr="002405D9">
        <w:rPr>
          <w:rFonts w:ascii="TH SarabunPSK" w:hAnsi="TH SarabunPSK" w:cs="TH SarabunPSK"/>
          <w:sz w:val="30"/>
          <w:szCs w:val="30"/>
          <w:cs/>
        </w:rPr>
        <w:t>เรียน</w:t>
      </w:r>
      <w:r w:rsidR="00D15122" w:rsidRPr="002405D9">
        <w:rPr>
          <w:rFonts w:ascii="TH SarabunPSK" w:hAnsi="TH SarabunPSK" w:cs="TH SarabunPSK"/>
          <w:sz w:val="30"/>
          <w:szCs w:val="30"/>
          <w:cs/>
        </w:rPr>
        <w:tab/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="004A7086" w:rsidRPr="002405D9">
        <w:rPr>
          <w:rFonts w:ascii="TH SarabunPSK" w:hAnsi="TH SarabunPSK" w:cs="TH SarabunPSK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2F0E6F91" w14:textId="633906DA" w:rsidR="00276802" w:rsidRPr="007E675B" w:rsidRDefault="0020024F" w:rsidP="002B0DD9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jc w:val="thaiDistribute"/>
        <w:rPr>
          <w:rFonts w:ascii="TH SarabunPSK" w:hAnsi="TH SarabunPSK" w:cs="TH SarabunPSK"/>
          <w:spacing w:val="-6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5FD476" wp14:editId="003D1DBB">
                <wp:simplePos x="0" y="0"/>
                <wp:positionH relativeFrom="column">
                  <wp:posOffset>5082540</wp:posOffset>
                </wp:positionH>
                <wp:positionV relativeFrom="paragraph">
                  <wp:posOffset>216535</wp:posOffset>
                </wp:positionV>
                <wp:extent cx="674370" cy="306705"/>
                <wp:effectExtent l="0" t="0" r="0" b="0"/>
                <wp:wrapNone/>
                <wp:docPr id="10020055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D0ECA" w14:textId="1C09B353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D476" id="_x0000_s1028" type="#_x0000_t202" style="position:absolute;left:0;text-align:left;margin-left:400.2pt;margin-top:17.05pt;width:53.1pt;height:2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" filled="f" stroked="f" strokeweight=".5pt">
                <v:textbox>
                  <w:txbxContent>
                    <w:p w14:paraId="1AFD0ECA" w14:textId="1C09B353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0C9" w:rsidRPr="007E675B">
        <w:rPr>
          <w:rFonts w:ascii="TH SarabunPSK" w:hAnsi="TH SarabunPSK" w:cs="TH SarabunPSK"/>
          <w:spacing w:val="-6"/>
          <w:sz w:val="32"/>
          <w:szCs w:val="32"/>
          <w:cs/>
        </w:rPr>
        <w:t>ด้วย</w:t>
      </w:r>
      <w:r w:rsidR="00AC7A5C" w:rsidRPr="007E675B">
        <w:rPr>
          <w:rFonts w:ascii="TH SarabunPSK" w:hAnsi="TH SarabunPSK" w:cs="TH SarabunPSK"/>
          <w:spacing w:val="-6"/>
          <w:sz w:val="32"/>
          <w:szCs w:val="32"/>
          <w:cs/>
        </w:rPr>
        <w:t>กลุ่มบริหาร</w:t>
      </w:r>
      <w:r w:rsidR="00AC7A5C" w:rsidRPr="007E675B">
        <w:rPr>
          <w:rFonts w:ascii="TH SarabunPSK" w:hAnsi="TH SarabunPSK" w:cs="TH SarabunPSK"/>
          <w:spacing w:val="-6"/>
          <w:sz w:val="32"/>
          <w:szCs w:val="32"/>
        </w:rPr>
        <w:t>/</w:t>
      </w:r>
      <w:r w:rsidR="00AC7A5C" w:rsidRPr="007E675B">
        <w:rPr>
          <w:rFonts w:ascii="TH SarabunPSK" w:hAnsi="TH SarabunPSK" w:cs="TH SarabunPSK"/>
          <w:spacing w:val="-6"/>
          <w:sz w:val="32"/>
          <w:szCs w:val="32"/>
          <w:cs/>
        </w:rPr>
        <w:t>กลุ่มสาระการเรียนรู้</w:t>
      </w:r>
      <w:r w:rsidR="00AC7A5C" w:rsidRPr="007E675B">
        <w:rPr>
          <w:rFonts w:ascii="TH SarabunPSK" w:hAnsi="TH SarabunPSK" w:cs="TH SarabunPSK"/>
          <w:spacing w:val="-6"/>
          <w:sz w:val="32"/>
          <w:szCs w:val="32"/>
        </w:rPr>
        <w:t>/</w:t>
      </w:r>
      <w:r w:rsidR="00AC7A5C" w:rsidRPr="007E675B">
        <w:rPr>
          <w:rFonts w:ascii="TH SarabunPSK" w:hAnsi="TH SarabunPSK" w:cs="TH SarabunPSK"/>
          <w:spacing w:val="-6"/>
          <w:sz w:val="32"/>
          <w:szCs w:val="32"/>
          <w:cs/>
        </w:rPr>
        <w:t>งาน</w:t>
      </w:r>
      <w:r w:rsidR="00AC7A5C" w:rsidRPr="007E675B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AC7A5C" w:rsidRPr="007E675B">
        <w:rPr>
          <w:rFonts w:ascii="TH SarabunPSK" w:hAnsi="TH SarabunPSK" w:cs="TH SarabunPSK"/>
          <w:spacing w:val="-6"/>
          <w:sz w:val="32"/>
          <w:szCs w:val="32"/>
          <w:u w:val="dotted"/>
        </w:rPr>
        <w:br/>
      </w:r>
      <w:r w:rsidR="00AC7A5C" w:rsidRPr="007E675B">
        <w:rPr>
          <w:rFonts w:ascii="TH SarabunPSK" w:hAnsi="TH SarabunPSK" w:cs="TH SarabunPSK"/>
          <w:spacing w:val="-6"/>
          <w:sz w:val="32"/>
          <w:szCs w:val="32"/>
          <w:cs/>
        </w:rPr>
        <w:t>ขอ</w:t>
      </w:r>
      <w:r w:rsidR="00887745" w:rsidRPr="007E675B">
        <w:rPr>
          <w:rFonts w:ascii="TH SarabunPSK" w:hAnsi="TH SarabunPSK" w:cs="TH SarabunPSK"/>
          <w:spacing w:val="-6"/>
          <w:sz w:val="32"/>
          <w:szCs w:val="32"/>
          <w:cs/>
        </w:rPr>
        <w:t>อนุมัติ</w:t>
      </w:r>
      <w:r w:rsidR="00155455" w:rsidRPr="007E675B">
        <w:rPr>
          <w:rFonts w:ascii="TH SarabunPSK" w:hAnsi="TH SarabunPSK" w:cs="TH SarabunPSK"/>
          <w:spacing w:val="-6"/>
          <w:sz w:val="32"/>
          <w:szCs w:val="32"/>
          <w:cs/>
        </w:rPr>
        <w:t>ใช้งบประมาณ</w:t>
      </w:r>
      <w:r w:rsidR="00276802" w:rsidRPr="007E675B">
        <w:rPr>
          <w:rFonts w:ascii="TH SarabunPSK" w:hAnsi="TH SarabunPSK" w:cs="TH SarabunPSK" w:hint="cs"/>
          <w:sz w:val="32"/>
          <w:szCs w:val="32"/>
          <w:cs/>
        </w:rPr>
        <w:t>เป็นค่าตอบแทน/ใช้สอย</w:t>
      </w:r>
      <w:r w:rsidR="00155455"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EA6311"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รายละเอียดดังแนบ </w:t>
      </w:r>
      <w:r w:rsidR="004D5173" w:rsidRPr="007E675B">
        <w:rPr>
          <w:rFonts w:ascii="TH SarabunPSK" w:hAnsi="TH SarabunPSK" w:cs="TH SarabunPSK"/>
          <w:spacing w:val="-6"/>
          <w:sz w:val="32"/>
          <w:szCs w:val="32"/>
          <w:cs/>
        </w:rPr>
        <w:t>ตามแผนปฏิบัติการปีงบประมาณ พ.ศ.</w:t>
      </w:r>
      <w:r w:rsidR="004D5173" w:rsidRPr="007E675B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</w:p>
    <w:p w14:paraId="7AFEF85F" w14:textId="4D53BCF0" w:rsidR="00B678B9" w:rsidRPr="00B678B9" w:rsidRDefault="007E675B" w:rsidP="00B678B9">
      <w:pPr>
        <w:tabs>
          <w:tab w:val="left" w:pos="1701"/>
          <w:tab w:val="left" w:pos="2880"/>
          <w:tab w:val="left" w:pos="4500"/>
          <w:tab w:val="right" w:pos="9071"/>
        </w:tabs>
        <w:rPr>
          <w:rFonts w:ascii="TH SarabunPSK" w:hAnsi="TH SarabunPSK" w:cs="TH SarabunPSK"/>
          <w:spacing w:val="-6"/>
          <w:sz w:val="30"/>
          <w:szCs w:val="30"/>
          <w:u w:val="dotted"/>
        </w:rPr>
      </w:pPr>
      <w:r w:rsidRPr="007E675B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0840FFE" wp14:editId="72836602">
                <wp:simplePos x="0" y="0"/>
                <wp:positionH relativeFrom="column">
                  <wp:posOffset>393009</wp:posOffset>
                </wp:positionH>
                <wp:positionV relativeFrom="paragraph">
                  <wp:posOffset>351155</wp:posOffset>
                </wp:positionV>
                <wp:extent cx="5334000" cy="292100"/>
                <wp:effectExtent l="0" t="0" r="0" b="0"/>
                <wp:wrapNone/>
                <wp:docPr id="18526192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8F7C9" w14:textId="77777777" w:rsidR="007E675B" w:rsidRPr="00757B7B" w:rsidRDefault="007E675B" w:rsidP="007E675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40FFE" id="_x0000_s1029" type="#_x0000_t202" style="position:absolute;margin-left:30.95pt;margin-top:27.65pt;width:420pt;height:2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" filled="f" stroked="f" strokeweight=".5pt">
                <v:textbox>
                  <w:txbxContent>
                    <w:p w14:paraId="3DA8F7C9" w14:textId="77777777" w:rsidR="007E675B" w:rsidRPr="00757B7B" w:rsidRDefault="007E675B" w:rsidP="007E675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675B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537149" wp14:editId="3C1410B7">
                <wp:simplePos x="0" y="0"/>
                <wp:positionH relativeFrom="column">
                  <wp:posOffset>471170</wp:posOffset>
                </wp:positionH>
                <wp:positionV relativeFrom="paragraph">
                  <wp:posOffset>132024</wp:posOffset>
                </wp:positionV>
                <wp:extent cx="5334000" cy="292100"/>
                <wp:effectExtent l="0" t="0" r="0" b="0"/>
                <wp:wrapNone/>
                <wp:docPr id="14369181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319B1" w14:textId="6283FCD1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7149" id="_x0000_s1030" type="#_x0000_t202" style="position:absolute;margin-left:37.1pt;margin-top:10.4pt;width:420pt;height:2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" filled="f" stroked="f" strokeweight=".5pt">
                <v:textbox>
                  <w:txbxContent>
                    <w:p w14:paraId="464319B1" w14:textId="6283FCD1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2692" w:rsidRPr="007E675B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AB7F7C" wp14:editId="485A2DE5">
                <wp:simplePos x="0" y="0"/>
                <wp:positionH relativeFrom="column">
                  <wp:posOffset>996950</wp:posOffset>
                </wp:positionH>
                <wp:positionV relativeFrom="paragraph">
                  <wp:posOffset>592455</wp:posOffset>
                </wp:positionV>
                <wp:extent cx="4857115" cy="299720"/>
                <wp:effectExtent l="0" t="0" r="0" b="5080"/>
                <wp:wrapNone/>
                <wp:docPr id="5253395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A9DE1" w14:textId="06736951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7F7C" id="_x0000_s1031" type="#_x0000_t202" style="position:absolute;margin-left:78.5pt;margin-top:46.65pt;width:382.45pt;height:2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" filled="f" stroked="f" strokeweight=".5pt">
                <v:textbox>
                  <w:txbxContent>
                    <w:p w14:paraId="161A9DE1" w14:textId="06736951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5173"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โดยใช้เงิน </w:t>
      </w:r>
      <w:r w:rsidR="004D5173" w:rsidRPr="007E675B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708E0" w:rsidRPr="007E675B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="004D5173"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อุดหนุนรายหัว </w:t>
      </w:r>
      <w:r w:rsidR="004D5173" w:rsidRPr="007E675B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20A8A" w:rsidRPr="007E675B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="004D5173"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กิจกรรมพัฒนาคุณภาพผู้เรียน </w:t>
      </w:r>
      <w:r w:rsidR="004D5173" w:rsidRPr="007E675B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20A8A" w:rsidRPr="007E675B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="004D5173"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รายได้สถานศึกษา </w:t>
      </w:r>
      <w:r w:rsidR="004D5173" w:rsidRPr="007E675B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 อื่น ๆ </w:t>
      </w:r>
      <w:r w:rsidR="004D5173" w:rsidRPr="007E675B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cs/>
        </w:rPr>
        <w:t>โครงการที่..............ชื่อโครงการ....................................................</w:t>
      </w:r>
      <w:r>
        <w:rPr>
          <w:rFonts w:ascii="TH SarabunPSK" w:hAnsi="TH SarabunPSK" w:cs="TH SarabunPSK"/>
          <w:spacing w:val="-6"/>
          <w:sz w:val="30"/>
          <w:szCs w:val="30"/>
        </w:rPr>
        <w:t>...............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 xml:space="preserve">        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cs/>
        </w:rPr>
        <w:br/>
        <w:t>กิจกรรม..............ชื่อกิจกรรม............</w:t>
      </w:r>
      <w:r>
        <w:rPr>
          <w:rFonts w:ascii="TH SarabunPSK" w:hAnsi="TH SarabunPSK" w:cs="TH SarabunPSK"/>
          <w:spacing w:val="-6"/>
          <w:sz w:val="30"/>
          <w:szCs w:val="30"/>
        </w:rPr>
        <w:t>...............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 xml:space="preserve">        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cs/>
        </w:rPr>
        <w:t>เป็นจำนวนเงินทั้งสิ้น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  <w:t xml:space="preserve">     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cs/>
        </w:rPr>
        <w:t>บาท (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cs/>
        </w:rPr>
        <w:t xml:space="preserve">) </w:t>
      </w:r>
    </w:p>
    <w:p w14:paraId="1DE719EB" w14:textId="5437DF6C" w:rsidR="00134FBB" w:rsidRPr="002405D9" w:rsidRDefault="001374B9" w:rsidP="00736BBE">
      <w:pPr>
        <w:tabs>
          <w:tab w:val="left" w:pos="1701"/>
          <w:tab w:val="left" w:pos="2880"/>
          <w:tab w:val="left" w:pos="4500"/>
          <w:tab w:val="right" w:pos="9071"/>
        </w:tabs>
        <w:spacing w:before="120" w:line="320" w:lineRule="exact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E83185C" wp14:editId="2E9ADD8D">
                <wp:simplePos x="0" y="0"/>
                <wp:positionH relativeFrom="column">
                  <wp:posOffset>2856865</wp:posOffset>
                </wp:positionH>
                <wp:positionV relativeFrom="paragraph">
                  <wp:posOffset>199969</wp:posOffset>
                </wp:positionV>
                <wp:extent cx="1960473" cy="299720"/>
                <wp:effectExtent l="0" t="0" r="0" b="5080"/>
                <wp:wrapNone/>
                <wp:docPr id="12919869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7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2F683" w14:textId="4951D433" w:rsidR="001374B9" w:rsidRPr="00757B7B" w:rsidRDefault="001374B9" w:rsidP="001374B9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3185C" id="_x0000_s1032" type="#_x0000_t202" style="position:absolute;left:0;text-align:left;margin-left:224.95pt;margin-top:15.75pt;width:154.35pt;height:23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" filled="f" stroked="f" strokeweight=".5pt">
                <v:textbox>
                  <w:txbxContent>
                    <w:p w14:paraId="6D82F683" w14:textId="4951D433" w:rsidR="001374B9" w:rsidRPr="00757B7B" w:rsidRDefault="001374B9" w:rsidP="001374B9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36BBE" w:rsidRPr="008C0FC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0FDA6E20" w14:textId="548D0C3A" w:rsidR="00431DEA" w:rsidRPr="002405D9" w:rsidRDefault="00757B7B" w:rsidP="0087515E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FF7715" wp14:editId="013CF202">
                <wp:simplePos x="0" y="0"/>
                <wp:positionH relativeFrom="column">
                  <wp:posOffset>2774315</wp:posOffset>
                </wp:positionH>
                <wp:positionV relativeFrom="paragraph">
                  <wp:posOffset>121615</wp:posOffset>
                </wp:positionV>
                <wp:extent cx="1960473" cy="299720"/>
                <wp:effectExtent l="0" t="0" r="0" b="5080"/>
                <wp:wrapNone/>
                <wp:docPr id="2072518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7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22F40" w14:textId="1A1CE9AE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7715" id="_x0000_s1033" type="#_x0000_t202" style="position:absolute;margin-left:218.45pt;margin-top:9.6pt;width:154.35pt;height:2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" filled="f" stroked="f" strokeweight=".5pt">
                <v:textbox>
                  <w:txbxContent>
                    <w:p w14:paraId="15322F40" w14:textId="1A1CE9AE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ผู้</w:t>
      </w:r>
      <w:r w:rsidR="004D5173" w:rsidRPr="002405D9">
        <w:rPr>
          <w:rFonts w:ascii="TH SarabunPSK" w:hAnsi="TH SarabunPSK" w:cs="TH SarabunPSK"/>
          <w:sz w:val="30"/>
          <w:szCs w:val="30"/>
          <w:cs/>
        </w:rPr>
        <w:t>รับผิดชอบกิจกรรม</w: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br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(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)</w:t>
      </w:r>
    </w:p>
    <w:p w14:paraId="35133643" w14:textId="36E1F356" w:rsidR="0070672E" w:rsidRPr="002405D9" w:rsidRDefault="0070672E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"/>
        <w:gridCol w:w="2193"/>
        <w:gridCol w:w="1706"/>
        <w:gridCol w:w="244"/>
        <w:gridCol w:w="4387"/>
      </w:tblGrid>
      <w:tr w:rsidR="0087515E" w:rsidRPr="002405D9" w14:paraId="39FB30FF" w14:textId="77777777" w:rsidTr="00E105A8">
        <w:trPr>
          <w:trHeight w:val="306"/>
        </w:trPr>
        <w:tc>
          <w:tcPr>
            <w:tcW w:w="4386" w:type="dxa"/>
            <w:gridSpan w:val="4"/>
            <w:tcBorders>
              <w:bottom w:val="nil"/>
            </w:tcBorders>
          </w:tcPr>
          <w:p w14:paraId="3B8ACC58" w14:textId="23B1DC0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bottom w:val="nil"/>
            </w:tcBorders>
          </w:tcPr>
          <w:p w14:paraId="56CE0DFB" w14:textId="5D55D97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สามารถ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ดำเนินการได้ทันที  </w:t>
            </w:r>
          </w:p>
        </w:tc>
      </w:tr>
      <w:tr w:rsidR="0087515E" w:rsidRPr="002405D9" w14:paraId="04F6DE49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2FDE320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0FF15DE" w14:textId="31D0FB04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87515E" w:rsidRPr="002405D9" w14:paraId="2BA1E062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F5B0606" w14:textId="780C7ED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203174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CD5DB8B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864D093" w14:textId="1306009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EA28BB1" w14:textId="6769ADE2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2A856DD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90BAD92" w14:textId="476142E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หัวหน้ากลุ่ม/งาน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00E9560" w14:textId="0AE38999" w:rsidR="0087515E" w:rsidRPr="002405D9" w:rsidRDefault="002C5623" w:rsidP="00D21754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นางสาวเบญจมาศ  พูนประสิทธิ์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2EA4C76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72EB63C4" w14:textId="744BE064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B5F526F" w14:textId="0531CCB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กลุ่มบริหารงบประมาณ</w:t>
            </w:r>
          </w:p>
        </w:tc>
      </w:tr>
      <w:tr w:rsidR="0087515E" w:rsidRPr="002405D9" w14:paraId="6EDEAFB9" w14:textId="77777777" w:rsidTr="00E105A8">
        <w:trPr>
          <w:trHeight w:val="313"/>
        </w:trPr>
        <w:tc>
          <w:tcPr>
            <w:tcW w:w="4386" w:type="dxa"/>
            <w:gridSpan w:val="4"/>
            <w:tcBorders>
              <w:bottom w:val="nil"/>
            </w:tcBorders>
          </w:tcPr>
          <w:p w14:paraId="3547E8A0" w14:textId="09DA34A0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22B402DD" w14:textId="4151BE7D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87515E" w:rsidRPr="002405D9" w14:paraId="262D09EC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628B6F8D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single" w:sz="4" w:space="0" w:color="auto"/>
              <w:bottom w:val="nil"/>
            </w:tcBorders>
          </w:tcPr>
          <w:p w14:paraId="1A4362AB" w14:textId="4F2C4E2C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เรียน  ผู้อำนวยการโรงเรียน</w:t>
            </w:r>
          </w:p>
        </w:tc>
      </w:tr>
      <w:tr w:rsidR="0087515E" w:rsidRPr="002405D9" w14:paraId="716D124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E76D43D" w14:textId="4A7E85A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FB8D916" w14:textId="1126D7FB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เพื่อโปรดพิจารณาอนุมัติ</w:t>
            </w:r>
          </w:p>
        </w:tc>
      </w:tr>
      <w:tr w:rsidR="0087515E" w:rsidRPr="002405D9" w14:paraId="03B69D5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3247918" w14:textId="72D98D1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5946945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40174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6DCCA4E" w14:textId="19AF995F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F49F9D1" w14:textId="451AD993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127D47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779A7CB" w14:textId="368A9E8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1270F28" w14:textId="760ECDC8" w:rsidR="0087515E" w:rsidRPr="002405D9" w:rsidRDefault="002C5623" w:rsidP="005640F6">
            <w:pPr>
              <w:tabs>
                <w:tab w:val="right" w:pos="879"/>
                <w:tab w:val="center" w:pos="2319"/>
                <w:tab w:val="left" w:pos="3759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eastAsia="Cambria" w:hAnsi="TH SarabunPSK" w:cs="TH SarabunPSK" w:hint="cs"/>
                <w:kern w:val="20"/>
                <w:sz w:val="30"/>
                <w:szCs w:val="30"/>
                <w:cs/>
                <w:lang w:eastAsia="ja-JP"/>
              </w:rPr>
              <w:t>นางสาวอมรรัตน์  ตีบอุด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BE0F22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626A55A2" w14:textId="12784E18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ไม่มีในแผนปฏิบัติการฯ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4640357" w14:textId="2F53E56F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รองผู้อำนวยการกลุ่มบริหารงบประมาณ</w:t>
            </w:r>
          </w:p>
        </w:tc>
      </w:tr>
      <w:tr w:rsidR="002C5623" w:rsidRPr="002405D9" w14:paraId="584159B5" w14:textId="77777777" w:rsidTr="007377F3">
        <w:trPr>
          <w:trHeight w:val="16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B1A6978" w14:textId="60307FE0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มีในแผนปฏิบัติการฯ โดยใช้เงินตามเสนอ</w:t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4F4D018D" w14:textId="1704805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322FFBC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5C5A8E3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0CE1AB2" w14:textId="7253B2EB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จำนวนเงินที่ได้รับจัดสรร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23F72AD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FF5860" w14:textId="4A272F9E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bottom w:val="nil"/>
            </w:tcBorders>
          </w:tcPr>
          <w:p w14:paraId="13EE25E2" w14:textId="705E379B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A7E1352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7CE88D1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40B5864" w14:textId="7796DBF8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7CCE2D7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6FC6631" w14:textId="01463193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BE926B1" w14:textId="51085113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อนุมัติ</w:t>
            </w:r>
          </w:p>
        </w:tc>
      </w:tr>
      <w:tr w:rsidR="002C5623" w:rsidRPr="002405D9" w14:paraId="7F858BD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03293F64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6448855" w14:textId="7181A8BC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ขอเบิกครั้งนี้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84BDC11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A419B7" w14:textId="1B115652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77B47FC" w14:textId="1D5C1E91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</w:p>
        </w:tc>
      </w:tr>
      <w:tr w:rsidR="002C5623" w:rsidRPr="002405D9" w14:paraId="430E3B9B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0F85B3E3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ABDABB9" w14:textId="16332704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FD8CBDA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52F1AD50" w14:textId="47E0A0CD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C92B3F3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5F9EC97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944F517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57B4B06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530B5BB7" w14:textId="77777777" w:rsidTr="00E105A8">
        <w:trPr>
          <w:trHeight w:val="15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284F477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16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4768CFC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1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4083D47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2C8E251" w14:textId="1A1D7CD4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นางสาวอโณทัย จัดสม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F9EF758" w14:textId="12EE129A" w:rsidR="002C5623" w:rsidRPr="002405D9" w:rsidRDefault="002C5623" w:rsidP="0034266B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นายอภิชา  นิลวัฒน์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4492E9B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323AC58" w14:textId="3495C82A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นโยบายและแผน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A979745" w14:textId="3D289A7E" w:rsidR="002C5623" w:rsidRPr="002405D9" w:rsidRDefault="002C5623" w:rsidP="00D21754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</w:t>
            </w:r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โรงเรียนบ</w:t>
            </w:r>
            <w:proofErr w:type="spellStart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ดิ</w:t>
            </w:r>
            <w:proofErr w:type="spellEnd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นทรเดชา (สิงห์ สิงหเสนี) ๔</w:t>
            </w:r>
          </w:p>
        </w:tc>
      </w:tr>
      <w:tr w:rsidR="002C5623" w:rsidRPr="002405D9" w14:paraId="61888B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D134413" w14:textId="3EBED77F" w:rsidR="002C5623" w:rsidRPr="002405D9" w:rsidRDefault="009B6B9C" w:rsidP="009B6B9C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72780E5" w14:textId="7E101F82" w:rsidR="002C5623" w:rsidRPr="002405D9" w:rsidRDefault="009B6B9C" w:rsidP="007A69D2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116A7DE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0A41DB08" w14:textId="055A8809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ตรวจ</w:t>
            </w:r>
            <w:r w:rsidR="00DA145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แล้วถูกต้อง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B7C7A3F" w14:textId="7FA98292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1453" w:rsidRPr="002405D9" w14:paraId="39BF8E9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6B67399" w14:textId="18C7EE7B" w:rsidR="00DA1453" w:rsidRPr="002405D9" w:rsidRDefault="00DA1453" w:rsidP="00DA145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07D80B6" w14:textId="77777777" w:rsidR="00DA1453" w:rsidRPr="002405D9" w:rsidRDefault="00DA145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0325DB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CA213DC" w14:textId="77777777" w:rsidR="002C5623" w:rsidRPr="002405D9" w:rsidRDefault="002C5623" w:rsidP="00927E0F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0E083F0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9DCD8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3108E25" w14:textId="23E25051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นายจักรกฤษณ์</w:t>
            </w:r>
            <w:r w:rsidR="00CE721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กาญจนศุภศักดิ์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D29DBAA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2D250C4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7A11C95" w14:textId="5C899EAC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หัวหน้างานบริหารพัสดุและสินทรัพย์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3AD259F8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74F1DA74" w14:textId="77777777" w:rsidTr="00E105A8">
        <w:trPr>
          <w:trHeight w:val="115"/>
        </w:trPr>
        <w:tc>
          <w:tcPr>
            <w:tcW w:w="4386" w:type="dxa"/>
            <w:gridSpan w:val="4"/>
            <w:tcBorders>
              <w:top w:val="nil"/>
            </w:tcBorders>
          </w:tcPr>
          <w:p w14:paraId="311CE36A" w14:textId="637E4EFF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</w:tcBorders>
          </w:tcPr>
          <w:p w14:paraId="3C4D1A2C" w14:textId="77777777" w:rsidR="002C5623" w:rsidRPr="002405D9" w:rsidRDefault="002C562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9AA21F6" w14:textId="77777777" w:rsidR="00B678B9" w:rsidRDefault="00264EB7" w:rsidP="00264EB7">
      <w:pPr>
        <w:tabs>
          <w:tab w:val="left" w:pos="1701"/>
          <w:tab w:val="left" w:pos="3600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233336F" w14:textId="48769E77" w:rsidR="00264EB7" w:rsidRDefault="00264EB7" w:rsidP="00264EB7">
      <w:pPr>
        <w:tabs>
          <w:tab w:val="left" w:pos="1701"/>
          <w:tab w:val="left" w:pos="3600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นผ.</w:t>
      </w:r>
      <w:r w:rsidR="00276802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>/1</w:t>
      </w:r>
    </w:p>
    <w:p w14:paraId="0B8BB7ED" w14:textId="0E49E4EF" w:rsidR="009B6B9C" w:rsidRDefault="009B6B9C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</w:t>
      </w:r>
      <w:r w:rsidR="00276802">
        <w:rPr>
          <w:rFonts w:ascii="TH SarabunPSK" w:hAnsi="TH SarabunPSK" w:cs="TH SarabunPSK" w:hint="cs"/>
          <w:b/>
          <w:bCs/>
          <w:sz w:val="32"/>
          <w:szCs w:val="32"/>
          <w:cs/>
        </w:rPr>
        <w:t>ค่าตอบแทน/ใช้สอย</w:t>
      </w:r>
    </w:p>
    <w:p w14:paraId="4522FD50" w14:textId="566BE4FA" w:rsidR="00BA3A83" w:rsidRDefault="00757B7B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3C3692" wp14:editId="3035920B">
                <wp:simplePos x="0" y="0"/>
                <wp:positionH relativeFrom="column">
                  <wp:posOffset>345110</wp:posOffset>
                </wp:positionH>
                <wp:positionV relativeFrom="paragraph">
                  <wp:posOffset>140335</wp:posOffset>
                </wp:positionV>
                <wp:extent cx="5369357" cy="299466"/>
                <wp:effectExtent l="0" t="0" r="0" b="5715"/>
                <wp:wrapNone/>
                <wp:docPr id="7192428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357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7DB5D" w14:textId="11D0DC72" w:rsidR="00757B7B" w:rsidRPr="00757B7B" w:rsidRDefault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3692" id="Text Box 6" o:spid="_x0000_s1034" type="#_x0000_t202" style="position:absolute;left:0;text-align:left;margin-left:27.15pt;margin-top:11.05pt;width:422.8pt;height:23.6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pyGwIAADM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" filled="f" stroked="f" strokeweight=".5pt">
                <v:textbox>
                  <w:txbxContent>
                    <w:p w14:paraId="1F87DB5D" w14:textId="11D0DC72" w:rsidR="00757B7B" w:rsidRPr="00757B7B" w:rsidRDefault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9ED2E" w14:textId="62B9D1D5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AA22B0" wp14:editId="443163BE">
                <wp:simplePos x="0" y="0"/>
                <wp:positionH relativeFrom="column">
                  <wp:posOffset>-70637</wp:posOffset>
                </wp:positionH>
                <wp:positionV relativeFrom="paragraph">
                  <wp:posOffset>144805</wp:posOffset>
                </wp:positionV>
                <wp:extent cx="5830214" cy="299466"/>
                <wp:effectExtent l="0" t="0" r="0" b="5715"/>
                <wp:wrapNone/>
                <wp:docPr id="18792517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214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A1908" w14:textId="14A5BD82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22B0" id="_x0000_s1035" type="#_x0000_t202" style="position:absolute;margin-left:-5.55pt;margin-top:11.4pt;width:459.05pt;height:23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CAHAIAADMEAAAOAAAAZHJzL2Uyb0RvYy54bWysU8tu2zAQvBfoPxC815Id240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" filled="f" stroked="f" strokeweight=".5pt">
                <v:textbox>
                  <w:txbxContent>
                    <w:p w14:paraId="3D4A1908" w14:textId="14A5BD82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 w:rsidRPr="009B6B9C"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BC696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573ADF30" w14:textId="0DB3BA63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A846C9" wp14:editId="5BE2407D">
                <wp:simplePos x="0" y="0"/>
                <wp:positionH relativeFrom="column">
                  <wp:posOffset>-70637</wp:posOffset>
                </wp:positionH>
                <wp:positionV relativeFrom="paragraph">
                  <wp:posOffset>141707</wp:posOffset>
                </wp:positionV>
                <wp:extent cx="5829935" cy="299466"/>
                <wp:effectExtent l="0" t="0" r="0" b="5715"/>
                <wp:wrapNone/>
                <wp:docPr id="7777896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6C21D" w14:textId="3563F1A1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46C9" id="_x0000_s1036" type="#_x0000_t202" style="position:absolute;margin-left:-5.55pt;margin-top:11.15pt;width:459.05pt;height:23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" filled="f" stroked="f" strokeweight=".5pt">
                <v:textbox>
                  <w:txbxContent>
                    <w:p w14:paraId="7AC6C21D" w14:textId="3563F1A1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A89552" w14:textId="05B8B215" w:rsidR="009B6B9C" w:rsidRPr="009B6B9C" w:rsidRDefault="009B6B9C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..........................................................................................................................................จำนวน............รายการ</w:t>
      </w:r>
    </w:p>
    <w:p w14:paraId="4289695C" w14:textId="77777777" w:rsidR="000A1779" w:rsidRDefault="000A1779" w:rsidP="00B47973">
      <w:pPr>
        <w:spacing w:line="6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775"/>
        <w:gridCol w:w="1132"/>
        <w:gridCol w:w="1133"/>
        <w:gridCol w:w="1133"/>
        <w:gridCol w:w="1133"/>
      </w:tblGrid>
      <w:tr w:rsidR="006D2363" w14:paraId="7F3F366B" w14:textId="77777777" w:rsidTr="00264EB7">
        <w:tc>
          <w:tcPr>
            <w:tcW w:w="75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2F19B6" w14:textId="2F542FEF" w:rsidR="006D2363" w:rsidRPr="00CE59B2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FA33E8" w14:textId="0624EF2C" w:rsidR="006D2363" w:rsidRPr="00056699" w:rsidRDefault="00056699" w:rsidP="00056699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782A9B" w14:textId="2AF087BF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0764AF" w14:textId="27AFE951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CDEDDD" w14:textId="77777777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14:paraId="2EAE6877" w14:textId="08FD49BB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3249A0" w14:textId="7802430D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6D2363" w14:paraId="3912195C" w14:textId="77777777" w:rsidTr="001A7DEE">
        <w:tc>
          <w:tcPr>
            <w:tcW w:w="755" w:type="dxa"/>
            <w:tcBorders>
              <w:bottom w:val="single" w:sz="2" w:space="0" w:color="auto"/>
            </w:tcBorders>
          </w:tcPr>
          <w:p w14:paraId="33723B49" w14:textId="77777777" w:rsidR="006D2363" w:rsidRPr="00056699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bottom w:val="single" w:sz="2" w:space="0" w:color="auto"/>
            </w:tcBorders>
          </w:tcPr>
          <w:p w14:paraId="4059214F" w14:textId="457B99D9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</w:tcPr>
          <w:p w14:paraId="432C3446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1DE3654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4D6E047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40DEA94F" w14:textId="57ADD75F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027F7F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57E3D3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6FE4E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166C3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841C95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D65FF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12C00D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CC054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6D7E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C9F646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DB26D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76F0B0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A0814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300476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E77148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2AACB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D521D5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23BEA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9DE37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2C34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5D6DA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7C58C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91BF85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114025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7ABB049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09695B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BFA8C5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5E6869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5490E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07AE4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B6109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A85F0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7528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87196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0E62CE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A422F2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46B2C0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442D4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589686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7774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C736E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D92227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2AA6BC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8182D9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29A7AD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6824F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55EBF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E3363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A449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B625C9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EF6730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A7F8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FF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4F26D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9915A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8499EE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610D34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787B233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CC2D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2EA87A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A63B3C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DF5323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29415B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B217FCB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8CE10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A2A53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9A8DB4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F0809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E8206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35FC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E14D8B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F30704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5126D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44C0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2ABB6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64B23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716BB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F4B1F1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0C9EEFF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DE2674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1A1FD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2222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34D7A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141404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E60E94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FF4532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B27CA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08D92B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242252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876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9F4C6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2304B1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E3139A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73D29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66398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DC04E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6358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2FE9F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B2609E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D80BEE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94E0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A465A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DB6C6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3D9F3D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6BA1A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C8596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574C5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917B87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E0B61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AE09A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0B5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6D14E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61E684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1AC30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BB97C2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5DCA10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C19B6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17922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37435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60910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7930F58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FC0973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A7625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1829C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AC6081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30325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42FD5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D8205C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25E46D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5D12CC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0AE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1904A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FD4077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E1A1587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45887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490A24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AD88D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B67187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D2252D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8D0D22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091B01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9B8B834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E7F8CC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4807E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C650F4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C08CEA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EC695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D1637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01DC78F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17DAB4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D21224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2DDDCE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A30F0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F83C48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3B80A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852301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40B079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630138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695DA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E39EFE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FB5923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BC4D390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8214E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76822D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10CFB1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09F75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B63088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14B95F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982638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8F502F2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7ECA4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D22701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31FC18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1A0D5D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239ABD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9FB" w14:paraId="0C5B4B5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5C7702C" w14:textId="77777777" w:rsidR="00D079FB" w:rsidRPr="00056699" w:rsidRDefault="00D079FB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711C9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8E24900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C175DF1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77BB155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F4EC7FE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5A08C72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A30CE4B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D66D91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DA2B931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6A7806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2F646D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D0861E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04C034C" w14:textId="77777777" w:rsidTr="001A7DEE">
        <w:tc>
          <w:tcPr>
            <w:tcW w:w="755" w:type="dxa"/>
            <w:tcBorders>
              <w:top w:val="single" w:sz="2" w:space="0" w:color="auto"/>
              <w:bottom w:val="single" w:sz="4" w:space="0" w:color="auto"/>
            </w:tcBorders>
          </w:tcPr>
          <w:p w14:paraId="7E1F1397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4" w:space="0" w:color="auto"/>
            </w:tcBorders>
          </w:tcPr>
          <w:p w14:paraId="093F86F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4" w:space="0" w:color="auto"/>
            </w:tcBorders>
          </w:tcPr>
          <w:p w14:paraId="65285B0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583A3F4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4D9AE8D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</w:tcBorders>
          </w:tcPr>
          <w:p w14:paraId="4AE3CD6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1AC8BD3" w14:textId="77777777" w:rsidTr="00B47973">
        <w:tc>
          <w:tcPr>
            <w:tcW w:w="7928" w:type="dxa"/>
            <w:gridSpan w:val="5"/>
            <w:tcBorders>
              <w:bottom w:val="nil"/>
            </w:tcBorders>
          </w:tcPr>
          <w:p w14:paraId="10E8DED3" w14:textId="051B5A53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133" w:type="dxa"/>
          </w:tcPr>
          <w:p w14:paraId="50B8EEC3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05D225C2" w14:textId="77777777" w:rsidTr="00B47973">
        <w:tc>
          <w:tcPr>
            <w:tcW w:w="7928" w:type="dxa"/>
            <w:gridSpan w:val="5"/>
            <w:tcBorders>
              <w:top w:val="nil"/>
              <w:bottom w:val="nil"/>
            </w:tcBorders>
          </w:tcPr>
          <w:p w14:paraId="42FB4D32" w14:textId="68FF325C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ภาษีมูลค่าเพิ่ม</w:t>
            </w:r>
          </w:p>
        </w:tc>
        <w:tc>
          <w:tcPr>
            <w:tcW w:w="1133" w:type="dxa"/>
          </w:tcPr>
          <w:p w14:paraId="3DCD3E0C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65DB3B5F" w14:textId="77777777" w:rsidTr="004607C5">
        <w:trPr>
          <w:trHeight w:val="361"/>
        </w:trPr>
        <w:tc>
          <w:tcPr>
            <w:tcW w:w="7928" w:type="dxa"/>
            <w:gridSpan w:val="5"/>
            <w:tcBorders>
              <w:top w:val="nil"/>
            </w:tcBorders>
          </w:tcPr>
          <w:p w14:paraId="3E865849" w14:textId="0FA3F4B9" w:rsidR="00B47973" w:rsidRPr="00F043F9" w:rsidRDefault="00B47973" w:rsidP="00B47973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 (</w:t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3" w:type="dxa"/>
          </w:tcPr>
          <w:p w14:paraId="42F5AC2E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9DF02AC" w14:textId="77777777" w:rsidR="00B47973" w:rsidRDefault="00B47973" w:rsidP="00B47973">
      <w:pPr>
        <w:spacing w:line="160" w:lineRule="exact"/>
        <w:rPr>
          <w:rFonts w:ascii="TH SarabunPSK" w:hAnsi="TH SarabunPSK" w:cs="TH SarabunPSK"/>
          <w:sz w:val="32"/>
          <w:szCs w:val="32"/>
        </w:rPr>
      </w:pPr>
    </w:p>
    <w:p w14:paraId="57A2426C" w14:textId="5E38153C" w:rsidR="000A1779" w:rsidRPr="00CE59B2" w:rsidRDefault="00B47973" w:rsidP="00B47973">
      <w:pPr>
        <w:spacing w:line="32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โดย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มีผู้ยินยอมให้เสนอ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เพื่อแต่งตั้งเป็น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คณะกรรมการตรวจรับพัสดุ ดังนี้</w:t>
      </w:r>
    </w:p>
    <w:p w14:paraId="28938EE4" w14:textId="1FB0A12E" w:rsidR="00086BEA" w:rsidRPr="00CE59B2" w:rsidRDefault="00086BEA" w:rsidP="00B47973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CE59B2">
        <w:rPr>
          <w:rFonts w:ascii="TH SarabunPSK" w:hAnsi="TH SarabunPSK" w:cs="TH SarabunPSK" w:hint="cs"/>
          <w:sz w:val="30"/>
          <w:szCs w:val="30"/>
          <w:cs/>
        </w:rPr>
        <w:t>(จำนวนเงินไม่เกิน 10,000 บาท เสนอชื่อกรรมการ 1 คน จำนวนเกิน 10,000 บาท เสนอชื่อกรรมการ 3 คน)</w:t>
      </w:r>
    </w:p>
    <w:p w14:paraId="0988BF34" w14:textId="77777777" w:rsidR="00D079FB" w:rsidRPr="00611E56" w:rsidRDefault="00D079FB" w:rsidP="00D079FB">
      <w:pPr>
        <w:spacing w:line="160" w:lineRule="exact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2416"/>
        <w:gridCol w:w="604"/>
        <w:gridCol w:w="2416"/>
        <w:gridCol w:w="604"/>
        <w:gridCol w:w="2417"/>
      </w:tblGrid>
      <w:tr w:rsidR="00D079FB" w:rsidRPr="00CE59B2" w14:paraId="6406A07D" w14:textId="77777777" w:rsidTr="00D079FB">
        <w:tc>
          <w:tcPr>
            <w:tcW w:w="604" w:type="dxa"/>
          </w:tcPr>
          <w:p w14:paraId="3F8226F2" w14:textId="505BB0C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585DD71B" w14:textId="46EC00B6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23121149" w14:textId="3467031C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37846424" w14:textId="75481C0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6D027BE9" w14:textId="693D3D6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7" w:type="dxa"/>
          </w:tcPr>
          <w:p w14:paraId="7ECEF129" w14:textId="25CDC25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D079FB" w:rsidRPr="00CE59B2" w14:paraId="625B8A9D" w14:textId="77777777" w:rsidTr="00D079FB">
        <w:tc>
          <w:tcPr>
            <w:tcW w:w="604" w:type="dxa"/>
          </w:tcPr>
          <w:p w14:paraId="2404AF38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62C2C6B1" w14:textId="6200686F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654D5BDA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63C99515" w14:textId="752A0CE2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47692D21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28F53769" w14:textId="776F2795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B47973" w:rsidRPr="00CE59B2" w14:paraId="4BC52DD2" w14:textId="77777777" w:rsidTr="00D079FB">
        <w:tc>
          <w:tcPr>
            <w:tcW w:w="604" w:type="dxa"/>
          </w:tcPr>
          <w:p w14:paraId="1E6EE3EA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1F2A42AE" w14:textId="5884FB2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</w:p>
        </w:tc>
        <w:tc>
          <w:tcPr>
            <w:tcW w:w="604" w:type="dxa"/>
          </w:tcPr>
          <w:p w14:paraId="334CC94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23D382BD" w14:textId="10725D91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604" w:type="dxa"/>
          </w:tcPr>
          <w:p w14:paraId="044B587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598E865B" w14:textId="1ECDAC8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กรรมการและเลขานุการ</w:t>
            </w:r>
          </w:p>
        </w:tc>
      </w:tr>
      <w:bookmarkEnd w:id="0"/>
    </w:tbl>
    <w:p w14:paraId="18DBAFE0" w14:textId="561BF726" w:rsidR="00B47973" w:rsidRDefault="00B47973" w:rsidP="00BA3A8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sectPr w:rsidR="00B47973" w:rsidSect="002B618F">
      <w:headerReference w:type="even" r:id="rId9"/>
      <w:headerReference w:type="first" r:id="rId10"/>
      <w:pgSz w:w="11906" w:h="16838" w:code="9"/>
      <w:pgMar w:top="567" w:right="1134" w:bottom="567" w:left="1701" w:header="289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4DAE" w14:textId="77777777" w:rsidR="00B312C7" w:rsidRDefault="00B312C7">
      <w:r>
        <w:separator/>
      </w:r>
    </w:p>
  </w:endnote>
  <w:endnote w:type="continuationSeparator" w:id="0">
    <w:p w14:paraId="299D07AE" w14:textId="77777777" w:rsidR="00B312C7" w:rsidRDefault="00B3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408D" w14:textId="77777777" w:rsidR="00B312C7" w:rsidRDefault="00B312C7">
      <w:r>
        <w:separator/>
      </w:r>
    </w:p>
  </w:footnote>
  <w:footnote w:type="continuationSeparator" w:id="0">
    <w:p w14:paraId="3E7E05AB" w14:textId="77777777" w:rsidR="00B312C7" w:rsidRDefault="00B3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6C0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D30F7A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A94E" w14:textId="6330E990" w:rsidR="00DA1453" w:rsidRPr="00DA1453" w:rsidRDefault="00DA1453" w:rsidP="00DA1453">
    <w:pPr>
      <w:pStyle w:val="a5"/>
      <w:ind w:right="-739"/>
      <w:jc w:val="right"/>
      <w:rPr>
        <w:rFonts w:ascii="TH Sarabun New" w:hAnsi="TH Sarabun New" w:cs="TH Sarabun New"/>
        <w:sz w:val="32"/>
        <w:szCs w:val="32"/>
      </w:rPr>
    </w:pPr>
    <w:r w:rsidRPr="00DA1453">
      <w:rPr>
        <w:rFonts w:ascii="TH Sarabun New" w:hAnsi="TH Sarabun New" w:cs="TH Sarabun New" w:hint="cs"/>
        <w:sz w:val="32"/>
        <w:szCs w:val="32"/>
        <w:cs/>
      </w:rPr>
      <w:t>ง</w:t>
    </w:r>
    <w:r>
      <w:rPr>
        <w:rFonts w:ascii="TH Sarabun New" w:hAnsi="TH Sarabun New" w:cs="TH Sarabun New" w:hint="cs"/>
        <w:sz w:val="32"/>
        <w:szCs w:val="32"/>
        <w:cs/>
      </w:rPr>
      <w:t>.ซจ.01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7"/>
    <w:rsid w:val="000009B3"/>
    <w:rsid w:val="00012A90"/>
    <w:rsid w:val="00041424"/>
    <w:rsid w:val="00047299"/>
    <w:rsid w:val="00056699"/>
    <w:rsid w:val="00057764"/>
    <w:rsid w:val="0006583D"/>
    <w:rsid w:val="00086BEA"/>
    <w:rsid w:val="000A1779"/>
    <w:rsid w:val="000A2962"/>
    <w:rsid w:val="000C00E0"/>
    <w:rsid w:val="000D658D"/>
    <w:rsid w:val="000E3209"/>
    <w:rsid w:val="000E4AB1"/>
    <w:rsid w:val="000E79CD"/>
    <w:rsid w:val="001032F2"/>
    <w:rsid w:val="00107DC9"/>
    <w:rsid w:val="00134FBB"/>
    <w:rsid w:val="001374B9"/>
    <w:rsid w:val="001401F9"/>
    <w:rsid w:val="00143940"/>
    <w:rsid w:val="0014445B"/>
    <w:rsid w:val="00155455"/>
    <w:rsid w:val="00172C83"/>
    <w:rsid w:val="00184FC4"/>
    <w:rsid w:val="00193FB7"/>
    <w:rsid w:val="00197204"/>
    <w:rsid w:val="001A5672"/>
    <w:rsid w:val="001A6DFA"/>
    <w:rsid w:val="001A7DEE"/>
    <w:rsid w:val="001C0CD4"/>
    <w:rsid w:val="001D13FA"/>
    <w:rsid w:val="001E73A0"/>
    <w:rsid w:val="001F2CBF"/>
    <w:rsid w:val="001F5E85"/>
    <w:rsid w:val="0020024F"/>
    <w:rsid w:val="00211BE8"/>
    <w:rsid w:val="00222CA2"/>
    <w:rsid w:val="00223606"/>
    <w:rsid w:val="0023387E"/>
    <w:rsid w:val="00234405"/>
    <w:rsid w:val="00235ED8"/>
    <w:rsid w:val="00236B0E"/>
    <w:rsid w:val="002405D9"/>
    <w:rsid w:val="00261EDC"/>
    <w:rsid w:val="00264EB7"/>
    <w:rsid w:val="0027073B"/>
    <w:rsid w:val="002747A4"/>
    <w:rsid w:val="00276802"/>
    <w:rsid w:val="00277F97"/>
    <w:rsid w:val="00282764"/>
    <w:rsid w:val="002911A2"/>
    <w:rsid w:val="00291AC7"/>
    <w:rsid w:val="002A6175"/>
    <w:rsid w:val="002B0DD9"/>
    <w:rsid w:val="002B24B1"/>
    <w:rsid w:val="002B618F"/>
    <w:rsid w:val="002C5623"/>
    <w:rsid w:val="002C70AE"/>
    <w:rsid w:val="002C7804"/>
    <w:rsid w:val="002E1EB8"/>
    <w:rsid w:val="002E7B8A"/>
    <w:rsid w:val="002F24CB"/>
    <w:rsid w:val="003134F1"/>
    <w:rsid w:val="00323E6A"/>
    <w:rsid w:val="0033387D"/>
    <w:rsid w:val="0034266B"/>
    <w:rsid w:val="00344DB3"/>
    <w:rsid w:val="003708E0"/>
    <w:rsid w:val="00384D84"/>
    <w:rsid w:val="00387B20"/>
    <w:rsid w:val="00394AA4"/>
    <w:rsid w:val="00394C2F"/>
    <w:rsid w:val="003B0B81"/>
    <w:rsid w:val="003B73E8"/>
    <w:rsid w:val="003B7972"/>
    <w:rsid w:val="003C73AE"/>
    <w:rsid w:val="003D394D"/>
    <w:rsid w:val="003E0365"/>
    <w:rsid w:val="003E6590"/>
    <w:rsid w:val="003E72CF"/>
    <w:rsid w:val="003E735C"/>
    <w:rsid w:val="00401A17"/>
    <w:rsid w:val="00431DEA"/>
    <w:rsid w:val="004470AA"/>
    <w:rsid w:val="004607C5"/>
    <w:rsid w:val="00481478"/>
    <w:rsid w:val="004A7086"/>
    <w:rsid w:val="004B4D7E"/>
    <w:rsid w:val="004C53C8"/>
    <w:rsid w:val="004D2917"/>
    <w:rsid w:val="004D5173"/>
    <w:rsid w:val="004F7384"/>
    <w:rsid w:val="00527779"/>
    <w:rsid w:val="005410F2"/>
    <w:rsid w:val="00544520"/>
    <w:rsid w:val="005540A0"/>
    <w:rsid w:val="00554AA4"/>
    <w:rsid w:val="005640F6"/>
    <w:rsid w:val="005707C0"/>
    <w:rsid w:val="00577D20"/>
    <w:rsid w:val="00577E90"/>
    <w:rsid w:val="00596BA1"/>
    <w:rsid w:val="005A3E32"/>
    <w:rsid w:val="005B0741"/>
    <w:rsid w:val="005C161E"/>
    <w:rsid w:val="005C718D"/>
    <w:rsid w:val="005D067F"/>
    <w:rsid w:val="005F4EE0"/>
    <w:rsid w:val="00611E56"/>
    <w:rsid w:val="00613962"/>
    <w:rsid w:val="00617D08"/>
    <w:rsid w:val="00621CFB"/>
    <w:rsid w:val="00624442"/>
    <w:rsid w:val="0063652F"/>
    <w:rsid w:val="00637B1D"/>
    <w:rsid w:val="00666264"/>
    <w:rsid w:val="00673343"/>
    <w:rsid w:val="0068033C"/>
    <w:rsid w:val="006A4118"/>
    <w:rsid w:val="006B17F4"/>
    <w:rsid w:val="006C0FF1"/>
    <w:rsid w:val="006D07C8"/>
    <w:rsid w:val="006D16F7"/>
    <w:rsid w:val="006D2363"/>
    <w:rsid w:val="006E24A7"/>
    <w:rsid w:val="006E2A2A"/>
    <w:rsid w:val="0070672E"/>
    <w:rsid w:val="00730418"/>
    <w:rsid w:val="00736AB1"/>
    <w:rsid w:val="00736BBE"/>
    <w:rsid w:val="007377F3"/>
    <w:rsid w:val="00757B7B"/>
    <w:rsid w:val="00766513"/>
    <w:rsid w:val="007941B5"/>
    <w:rsid w:val="007A69D2"/>
    <w:rsid w:val="007B6E2D"/>
    <w:rsid w:val="007D5ED4"/>
    <w:rsid w:val="007E675B"/>
    <w:rsid w:val="007E6E95"/>
    <w:rsid w:val="00816015"/>
    <w:rsid w:val="00821A06"/>
    <w:rsid w:val="008535D9"/>
    <w:rsid w:val="0086677E"/>
    <w:rsid w:val="008720A2"/>
    <w:rsid w:val="008720C9"/>
    <w:rsid w:val="0087515E"/>
    <w:rsid w:val="008870B2"/>
    <w:rsid w:val="008876C4"/>
    <w:rsid w:val="00887745"/>
    <w:rsid w:val="008D4648"/>
    <w:rsid w:val="0090267E"/>
    <w:rsid w:val="00904C2B"/>
    <w:rsid w:val="0090645B"/>
    <w:rsid w:val="00906B51"/>
    <w:rsid w:val="00911EAA"/>
    <w:rsid w:val="00921E9F"/>
    <w:rsid w:val="00923102"/>
    <w:rsid w:val="00927E0F"/>
    <w:rsid w:val="00946E2C"/>
    <w:rsid w:val="00951D06"/>
    <w:rsid w:val="009638D7"/>
    <w:rsid w:val="0096601A"/>
    <w:rsid w:val="009660B2"/>
    <w:rsid w:val="00990D85"/>
    <w:rsid w:val="009A1DA5"/>
    <w:rsid w:val="009B6B9C"/>
    <w:rsid w:val="009C74E1"/>
    <w:rsid w:val="009D5E50"/>
    <w:rsid w:val="009D74D7"/>
    <w:rsid w:val="009E03AC"/>
    <w:rsid w:val="009E2407"/>
    <w:rsid w:val="009E6562"/>
    <w:rsid w:val="00A028F4"/>
    <w:rsid w:val="00A13F71"/>
    <w:rsid w:val="00A224DA"/>
    <w:rsid w:val="00A25691"/>
    <w:rsid w:val="00A311F3"/>
    <w:rsid w:val="00A32AD7"/>
    <w:rsid w:val="00A40E2F"/>
    <w:rsid w:val="00A60D81"/>
    <w:rsid w:val="00A64DF4"/>
    <w:rsid w:val="00A71910"/>
    <w:rsid w:val="00A73A0C"/>
    <w:rsid w:val="00A805A3"/>
    <w:rsid w:val="00A825A6"/>
    <w:rsid w:val="00A837B8"/>
    <w:rsid w:val="00A93D31"/>
    <w:rsid w:val="00A97E58"/>
    <w:rsid w:val="00AA3391"/>
    <w:rsid w:val="00AA4B1B"/>
    <w:rsid w:val="00AB3BC8"/>
    <w:rsid w:val="00AC7A5C"/>
    <w:rsid w:val="00AC7DB7"/>
    <w:rsid w:val="00AD0725"/>
    <w:rsid w:val="00AE4267"/>
    <w:rsid w:val="00B00A92"/>
    <w:rsid w:val="00B10EC9"/>
    <w:rsid w:val="00B20A8A"/>
    <w:rsid w:val="00B2309A"/>
    <w:rsid w:val="00B312C7"/>
    <w:rsid w:val="00B37C44"/>
    <w:rsid w:val="00B42692"/>
    <w:rsid w:val="00B47973"/>
    <w:rsid w:val="00B547AF"/>
    <w:rsid w:val="00B678B9"/>
    <w:rsid w:val="00B80B01"/>
    <w:rsid w:val="00B84631"/>
    <w:rsid w:val="00B8566C"/>
    <w:rsid w:val="00B87B64"/>
    <w:rsid w:val="00B9386D"/>
    <w:rsid w:val="00B9453A"/>
    <w:rsid w:val="00BA2006"/>
    <w:rsid w:val="00BA3A83"/>
    <w:rsid w:val="00BC5866"/>
    <w:rsid w:val="00BC6960"/>
    <w:rsid w:val="00BE2215"/>
    <w:rsid w:val="00BF1E85"/>
    <w:rsid w:val="00BF3DC0"/>
    <w:rsid w:val="00C11352"/>
    <w:rsid w:val="00C11828"/>
    <w:rsid w:val="00C13F57"/>
    <w:rsid w:val="00C14056"/>
    <w:rsid w:val="00C22734"/>
    <w:rsid w:val="00C463F6"/>
    <w:rsid w:val="00C4706C"/>
    <w:rsid w:val="00C509A6"/>
    <w:rsid w:val="00C5378D"/>
    <w:rsid w:val="00C5440F"/>
    <w:rsid w:val="00C6152F"/>
    <w:rsid w:val="00C6466C"/>
    <w:rsid w:val="00C8537E"/>
    <w:rsid w:val="00C86E03"/>
    <w:rsid w:val="00C87E7C"/>
    <w:rsid w:val="00C94909"/>
    <w:rsid w:val="00CA387D"/>
    <w:rsid w:val="00CA4284"/>
    <w:rsid w:val="00CB05CD"/>
    <w:rsid w:val="00CB4B2F"/>
    <w:rsid w:val="00CC460B"/>
    <w:rsid w:val="00CE59B2"/>
    <w:rsid w:val="00CE7216"/>
    <w:rsid w:val="00CF6C32"/>
    <w:rsid w:val="00D01559"/>
    <w:rsid w:val="00D03837"/>
    <w:rsid w:val="00D079FB"/>
    <w:rsid w:val="00D15122"/>
    <w:rsid w:val="00D16FF1"/>
    <w:rsid w:val="00D17829"/>
    <w:rsid w:val="00D21754"/>
    <w:rsid w:val="00D35165"/>
    <w:rsid w:val="00D518B7"/>
    <w:rsid w:val="00D57076"/>
    <w:rsid w:val="00D6626B"/>
    <w:rsid w:val="00D7099A"/>
    <w:rsid w:val="00D94D7C"/>
    <w:rsid w:val="00DA0135"/>
    <w:rsid w:val="00DA1453"/>
    <w:rsid w:val="00DB051B"/>
    <w:rsid w:val="00DB39F7"/>
    <w:rsid w:val="00DB6FD9"/>
    <w:rsid w:val="00DB741A"/>
    <w:rsid w:val="00DD3F9A"/>
    <w:rsid w:val="00DF5602"/>
    <w:rsid w:val="00E105A8"/>
    <w:rsid w:val="00E10FA2"/>
    <w:rsid w:val="00E154E4"/>
    <w:rsid w:val="00E2338A"/>
    <w:rsid w:val="00E33501"/>
    <w:rsid w:val="00E41A89"/>
    <w:rsid w:val="00E537F1"/>
    <w:rsid w:val="00E6260D"/>
    <w:rsid w:val="00E629BA"/>
    <w:rsid w:val="00E638C1"/>
    <w:rsid w:val="00E70686"/>
    <w:rsid w:val="00E8265F"/>
    <w:rsid w:val="00E83D43"/>
    <w:rsid w:val="00E8597B"/>
    <w:rsid w:val="00EA3D0B"/>
    <w:rsid w:val="00EA6311"/>
    <w:rsid w:val="00EB357D"/>
    <w:rsid w:val="00ED5F5A"/>
    <w:rsid w:val="00EE0C32"/>
    <w:rsid w:val="00EE55C4"/>
    <w:rsid w:val="00EE7654"/>
    <w:rsid w:val="00EF2269"/>
    <w:rsid w:val="00F043F9"/>
    <w:rsid w:val="00F116A9"/>
    <w:rsid w:val="00F212A7"/>
    <w:rsid w:val="00F23720"/>
    <w:rsid w:val="00F25E8E"/>
    <w:rsid w:val="00F57925"/>
    <w:rsid w:val="00F710A1"/>
    <w:rsid w:val="00F72683"/>
    <w:rsid w:val="00F73C33"/>
    <w:rsid w:val="00F74AB7"/>
    <w:rsid w:val="00F97B90"/>
    <w:rsid w:val="00FA13B2"/>
    <w:rsid w:val="00FB08BF"/>
    <w:rsid w:val="00FB3EF2"/>
    <w:rsid w:val="00FC1378"/>
    <w:rsid w:val="00FC1897"/>
    <w:rsid w:val="00FD1092"/>
    <w:rsid w:val="00FE5823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BC84"/>
  <w15:docId w15:val="{2FE4FFE7-FF4F-4055-ACC3-E0B6E7CC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22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homphunutdocumentary.files.wordpress.com/2019/02/krut-3-cm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D012-2C11-4C0D-9C34-A251DFDC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19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Warisanun Pormthanom</cp:lastModifiedBy>
  <cp:revision>11</cp:revision>
  <cp:lastPrinted>2025-10-09T04:08:00Z</cp:lastPrinted>
  <dcterms:created xsi:type="dcterms:W3CDTF">2025-10-09T04:06:00Z</dcterms:created>
  <dcterms:modified xsi:type="dcterms:W3CDTF">2025-11-04T07:01:00Z</dcterms:modified>
</cp:coreProperties>
</file>