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0504D888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6F90F76D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C7C82E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20024F">
        <w:rPr>
          <w:rFonts w:ascii="TH SarabunPSK" w:hAnsi="TH SarabunPSK" w:cs="TH SarabunPSK" w:hint="cs"/>
          <w:sz w:val="30"/>
          <w:szCs w:val="30"/>
          <w:cs/>
        </w:rPr>
        <w:t>จ้าง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4F5AE89C" w14:textId="77777777" w:rsidR="00556FAC" w:rsidRPr="008C0FC1" w:rsidRDefault="0020024F" w:rsidP="00556FAC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6E52EB01">
                <wp:simplePos x="0" y="0"/>
                <wp:positionH relativeFrom="column">
                  <wp:posOffset>4234815</wp:posOffset>
                </wp:positionH>
                <wp:positionV relativeFrom="paragraph">
                  <wp:posOffset>216535</wp:posOffset>
                </wp:positionV>
                <wp:extent cx="10299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333.45pt;margin-top:17.05pt;width:81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uoGw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9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30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HN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ct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DBxoHN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6364EC48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1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dg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8C0FC1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8C0FC1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8C0FC1">
        <w:rPr>
          <w:rFonts w:ascii="TH SarabunPSK" w:hAnsi="TH SarabunPSK" w:cs="TH SarabunPSK"/>
          <w:spacing w:val="-6"/>
          <w:sz w:val="32"/>
          <w:szCs w:val="32"/>
          <w:cs/>
        </w:rPr>
        <w:t>ใช้งบประมาณจัด</w:t>
      </w:r>
      <w:r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จ้าง</w:t>
      </w:r>
      <w:r w:rsidR="00155455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A6311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โครงการที่..............ชื่อโครงการ.................................................................................................................................................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br/>
        <w:t>กิจกรรม..............ชื่อกิจกรรม.....................................................................................................................................................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เป็นจำนวนเงินทั้งสิ้น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  <w:t xml:space="preserve">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บาท (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</w:p>
    <w:p w14:paraId="7E6A51B3" w14:textId="7D9020B5" w:rsidR="009660B2" w:rsidRPr="008C0FC1" w:rsidRDefault="00D47371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82BB06" wp14:editId="626676CC">
                <wp:simplePos x="0" y="0"/>
                <wp:positionH relativeFrom="column">
                  <wp:posOffset>2790881</wp:posOffset>
                </wp:positionH>
                <wp:positionV relativeFrom="paragraph">
                  <wp:posOffset>278765</wp:posOffset>
                </wp:positionV>
                <wp:extent cx="1960473" cy="299720"/>
                <wp:effectExtent l="0" t="0" r="0" b="5080"/>
                <wp:wrapNone/>
                <wp:docPr id="5594385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E6ADE" w14:textId="4684CBF3" w:rsidR="00D47371" w:rsidRPr="00757B7B" w:rsidRDefault="00D47371" w:rsidP="00D4737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BB06" id="_x0000_s1032" type="#_x0000_t202" style="position:absolute;left:0;text-align:left;margin-left:219.75pt;margin-top:21.95pt;width:154.35pt;height:23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CPSaCN4QAAAAkBAAAPAAAAAAAAAAAAAAAAAHMEAABkcnMvZG93bnJldi54bWxQ&#10;SwUGAAAAAAQABADzAAAAgQUAAAAA&#10;" filled="f" stroked="f" strokeweight=".5pt">
                <v:textbox>
                  <w:txbxContent>
                    <w:p w14:paraId="03CE6ADE" w14:textId="4684CBF3" w:rsidR="00D47371" w:rsidRPr="00757B7B" w:rsidRDefault="00D47371" w:rsidP="00D4737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11EAA" w:rsidRPr="008C0FC1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4A7086" w:rsidRPr="008C0FC1">
        <w:rPr>
          <w:rFonts w:ascii="TH SarabunPSK" w:hAnsi="TH SarabunPSK" w:cs="TH SarabunPSK"/>
          <w:sz w:val="32"/>
          <w:szCs w:val="32"/>
          <w:cs/>
        </w:rPr>
        <w:t>โปรดพิจารณาอนุมัติ</w:t>
      </w:r>
    </w:p>
    <w:p w14:paraId="1DE719EB" w14:textId="7ED647DF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68ADDDFF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3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f/Gg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A56D873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>/1</w:t>
      </w:r>
    </w:p>
    <w:p w14:paraId="0B8BB7ED" w14:textId="2E15DF0D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</w:t>
      </w:r>
      <w:r w:rsidR="0020024F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864E" w14:textId="77777777" w:rsidR="000947D9" w:rsidRDefault="000947D9">
      <w:r>
        <w:separator/>
      </w:r>
    </w:p>
  </w:endnote>
  <w:endnote w:type="continuationSeparator" w:id="0">
    <w:p w14:paraId="4EEE8275" w14:textId="77777777" w:rsidR="000947D9" w:rsidRDefault="0009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29D3" w14:textId="77777777" w:rsidR="000947D9" w:rsidRDefault="000947D9">
      <w:r>
        <w:separator/>
      </w:r>
    </w:p>
  </w:footnote>
  <w:footnote w:type="continuationSeparator" w:id="0">
    <w:p w14:paraId="16E7B671" w14:textId="77777777" w:rsidR="000947D9" w:rsidRDefault="0009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947D9"/>
    <w:rsid w:val="000A1779"/>
    <w:rsid w:val="000A25C3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56FAC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B50F7"/>
    <w:rsid w:val="008C0FC1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546F3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D2E31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47371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3663B"/>
    <w:rsid w:val="00E41A89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032F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8</cp:revision>
  <cp:lastPrinted>2025-10-09T03:56:00Z</cp:lastPrinted>
  <dcterms:created xsi:type="dcterms:W3CDTF">2025-10-09T03:57:00Z</dcterms:created>
  <dcterms:modified xsi:type="dcterms:W3CDTF">2025-11-04T07:02:00Z</dcterms:modified>
</cp:coreProperties>
</file>