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3ED5E04C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</w:t>
      </w:r>
      <w:r w:rsidR="00A224DA">
        <w:rPr>
          <w:rFonts w:ascii="TH SarabunPSK" w:hAnsi="TH SarabunPSK" w:cs="TH SarabunPSK" w:hint="cs"/>
          <w:cs/>
        </w:rPr>
        <w:t>3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3B49A251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4D0B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367044C3" w:rsidR="008535D9" w:rsidRPr="00AA4B1B" w:rsidRDefault="00757B7B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0ABC7E" wp14:editId="1E698352">
                <wp:simplePos x="0" y="0"/>
                <wp:positionH relativeFrom="column">
                  <wp:posOffset>3161665</wp:posOffset>
                </wp:positionH>
                <wp:positionV relativeFrom="paragraph">
                  <wp:posOffset>18085</wp:posOffset>
                </wp:positionV>
                <wp:extent cx="2641752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752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A92" w14:textId="77777777" w:rsidR="00757B7B" w:rsidRDefault="0075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B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5pt;margin-top:1.4pt;width:208pt;height:2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kP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UbzaUoJx1g6G48n8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" filled="f" stroked="f" strokeweight=".5pt">
                <v:textbox>
                  <w:txbxContent>
                    <w:p w14:paraId="425E1A92" w14:textId="77777777" w:rsidR="00757B7B" w:rsidRDefault="00757B7B"/>
                  </w:txbxContent>
                </v:textbox>
              </v:shap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D87C7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6F3C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2CA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45B32CFF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D81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1F2CBF" w:rsidRPr="00ED5F5A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B547AF" w:rsidRPr="00ED5F5A">
        <w:rPr>
          <w:rFonts w:ascii="TH SarabunPSK" w:hAnsi="TH SarabunPSK" w:cs="TH SarabunPSK" w:hint="cs"/>
          <w:sz w:val="30"/>
          <w:szCs w:val="30"/>
          <w:cs/>
        </w:rPr>
        <w:t>ซื้อ</w:t>
      </w:r>
      <w:r w:rsidR="003E735C">
        <w:rPr>
          <w:rFonts w:ascii="TH SarabunPSK" w:hAnsi="TH SarabunPSK" w:cs="TH SarabunPSK" w:hint="cs"/>
          <w:sz w:val="30"/>
          <w:szCs w:val="30"/>
          <w:cs/>
        </w:rPr>
        <w:t>ครุภัณฑ์</w:t>
      </w:r>
    </w:p>
    <w:p w14:paraId="7D63F51C" w14:textId="57CECAD7" w:rsidR="00C87E7C" w:rsidRPr="002405D9" w:rsidRDefault="00757B7B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C3D62" wp14:editId="706514D9">
                <wp:simplePos x="0" y="0"/>
                <wp:positionH relativeFrom="column">
                  <wp:posOffset>2898775</wp:posOffset>
                </wp:positionH>
                <wp:positionV relativeFrom="paragraph">
                  <wp:posOffset>254965</wp:posOffset>
                </wp:positionV>
                <wp:extent cx="2904947" cy="263347"/>
                <wp:effectExtent l="0" t="0" r="0" b="0"/>
                <wp:wrapNone/>
                <wp:docPr id="1313710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947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4864" w14:textId="7657A960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D62" id="_x0000_s1027" type="#_x0000_t202" style="position:absolute;left:0;text-align:left;margin-left:228.25pt;margin-top:20.1pt;width:228.75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7IGQ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" filled="f" stroked="f" strokeweight=".5pt">
                <v:textbox>
                  <w:txbxContent>
                    <w:p w14:paraId="34C34864" w14:textId="7657A960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7BE99F4" w14:textId="77777777" w:rsidR="005869F0" w:rsidRPr="005869F0" w:rsidRDefault="00757B7B" w:rsidP="005869F0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B7F7C" wp14:editId="4CA46523">
                <wp:simplePos x="0" y="0"/>
                <wp:positionH relativeFrom="column">
                  <wp:posOffset>997382</wp:posOffset>
                </wp:positionH>
                <wp:positionV relativeFrom="paragraph">
                  <wp:posOffset>1118438</wp:posOffset>
                </wp:positionV>
                <wp:extent cx="4857115" cy="299923"/>
                <wp:effectExtent l="0" t="0" r="0" b="5080"/>
                <wp:wrapNone/>
                <wp:docPr id="525339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A9DE1" w14:textId="2A23CF9C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7F7C" id="_x0000_s1028" type="#_x0000_t202" style="position:absolute;left:0;text-align:left;margin-left:78.55pt;margin-top:88.05pt;width:382.45pt;height:2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" filled="f" stroked="f" strokeweight=".5pt">
                <v:textbox>
                  <w:txbxContent>
                    <w:p w14:paraId="161A9DE1" w14:textId="2A23CF9C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37149" wp14:editId="69EAE4B5">
                <wp:simplePos x="0" y="0"/>
                <wp:positionH relativeFrom="column">
                  <wp:posOffset>419481</wp:posOffset>
                </wp:positionH>
                <wp:positionV relativeFrom="paragraph">
                  <wp:posOffset>898982</wp:posOffset>
                </wp:positionV>
                <wp:extent cx="5334000" cy="292608"/>
                <wp:effectExtent l="0" t="0" r="0" b="0"/>
                <wp:wrapNone/>
                <wp:docPr id="14369181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319B1" w14:textId="6AFA949A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7149" id="_x0000_s1029" type="#_x0000_t202" style="position:absolute;left:0;text-align:left;margin-left:33.05pt;margin-top:70.8pt;width:420pt;height:2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/yKGgIAADM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" filled="f" stroked="f" strokeweight=".5pt">
                <v:textbox>
                  <w:txbxContent>
                    <w:p w14:paraId="464319B1" w14:textId="6AFA949A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285FC" wp14:editId="459BFB83">
                <wp:simplePos x="0" y="0"/>
                <wp:positionH relativeFrom="column">
                  <wp:posOffset>419481</wp:posOffset>
                </wp:positionH>
                <wp:positionV relativeFrom="paragraph">
                  <wp:posOffset>672211</wp:posOffset>
                </wp:positionV>
                <wp:extent cx="5334000" cy="285293"/>
                <wp:effectExtent l="0" t="0" r="0" b="635"/>
                <wp:wrapNone/>
                <wp:docPr id="1043512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C7AB" w14:textId="3B313CE9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85FC" id="_x0000_s1030" type="#_x0000_t202" style="position:absolute;left:0;text-align:left;margin-left:33.05pt;margin-top:52.95pt;width:420pt;height:22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i1Gw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" filled="f" stroked="f" strokeweight=".5pt">
                <v:textbox>
                  <w:txbxContent>
                    <w:p w14:paraId="762EC7AB" w14:textId="3B313CE9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225FD4FD">
                <wp:simplePos x="0" y="0"/>
                <wp:positionH relativeFrom="column">
                  <wp:posOffset>4391025</wp:posOffset>
                </wp:positionH>
                <wp:positionV relativeFrom="paragraph">
                  <wp:posOffset>212395</wp:posOffset>
                </wp:positionV>
                <wp:extent cx="877570" cy="307238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31" type="#_x0000_t202" style="position:absolute;left:0;text-align:left;margin-left:345.75pt;margin-top:16.7pt;width:69.1pt;height:24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mVGwIAADI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2405D9">
        <w:rPr>
          <w:rFonts w:ascii="TH SarabunPSK" w:hAnsi="TH SarabunPSK" w:cs="TH SarabunPSK"/>
          <w:spacing w:val="-6"/>
          <w:sz w:val="30"/>
          <w:szCs w:val="30"/>
          <w:cs/>
        </w:rPr>
        <w:t>ด้วย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กลุ่มบริหาร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กลุ่มสาระการเรียนรู้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งาน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br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ขอ</w:t>
      </w:r>
      <w:r w:rsidR="00887745" w:rsidRPr="002405D9">
        <w:rPr>
          <w:rFonts w:ascii="TH SarabunPSK" w:hAnsi="TH SarabunPSK" w:cs="TH SarabunPSK"/>
          <w:spacing w:val="-6"/>
          <w:sz w:val="30"/>
          <w:szCs w:val="30"/>
          <w:cs/>
        </w:rPr>
        <w:t>อนุมัติ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ใช้งบประมาณจัดซื้อ</w:t>
      </w:r>
      <w:r w:rsidR="003E735C">
        <w:rPr>
          <w:rFonts w:ascii="TH SarabunPSK" w:hAnsi="TH SarabunPSK" w:cs="TH SarabunPSK" w:hint="cs"/>
          <w:sz w:val="30"/>
          <w:szCs w:val="30"/>
          <w:cs/>
        </w:rPr>
        <w:t>ครุภัณฑ์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รายละเอียดดังแนบ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>ตามแผนปฏิบัติการปีงบประมาณ พ.ศ.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โดยใช้เงิน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3708E0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อุดหนุนรายหัว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กิจกรรมพัฒนาคุณภาพผู้เรียน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รายได้สถานศึกษา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อื่น ๆ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โครงการที่..............ชื่อโครงการ.................................................................................................................................................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 xml:space="preserve">        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br/>
        <w:t>กิจกรรม..............ชื่อกิจกรรม.....................................................................................................................................................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 xml:space="preserve">        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เป็นจำนวนเงินทั้งสิ้น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  <w:t xml:space="preserve">     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บาท (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 xml:space="preserve">) </w:t>
      </w:r>
    </w:p>
    <w:p w14:paraId="2624F5AA" w14:textId="442635CA" w:rsidR="005869F0" w:rsidRPr="005869F0" w:rsidRDefault="008943A8" w:rsidP="005869F0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5869F0">
        <w:rPr>
          <w:rFonts w:ascii="TH SarabunPSK" w:hAnsi="TH SarabunPSK" w:cs="TH SarabunPSK"/>
          <w:noProof/>
          <w:spacing w:val="-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065201" wp14:editId="5415008E">
                <wp:simplePos x="0" y="0"/>
                <wp:positionH relativeFrom="column">
                  <wp:posOffset>2783456</wp:posOffset>
                </wp:positionH>
                <wp:positionV relativeFrom="paragraph">
                  <wp:posOffset>248773</wp:posOffset>
                </wp:positionV>
                <wp:extent cx="1768510" cy="341644"/>
                <wp:effectExtent l="0" t="0" r="0" b="1270"/>
                <wp:wrapNone/>
                <wp:docPr id="94790372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510" cy="341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BE18A" w14:textId="5B56C230" w:rsidR="005869F0" w:rsidRDefault="005869F0" w:rsidP="005869F0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5201" id="Text Box 18" o:spid="_x0000_s1032" type="#_x0000_t202" style="position:absolute;left:0;text-align:left;margin-left:219.15pt;margin-top:19.6pt;width:139.25pt;height:26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" filled="f" stroked="f" strokeweight=".5pt">
                <v:textbox>
                  <w:txbxContent>
                    <w:p w14:paraId="350BE18A" w14:textId="5B56C230" w:rsidR="005869F0" w:rsidRDefault="005869F0" w:rsidP="005869F0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จึงเรียนมาเพื่อโปรดพิจารณาอนุมัติ</w:t>
      </w:r>
    </w:p>
    <w:p w14:paraId="35133643" w14:textId="5B6B8783" w:rsidR="0070672E" w:rsidRPr="005869F0" w:rsidRDefault="008943A8" w:rsidP="008943A8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rPr>
          <w:rFonts w:ascii="TH SarabunPSK" w:hAnsi="TH SarabunPSK" w:cs="TH SarabunPSK"/>
          <w:spacing w:val="-6"/>
          <w:sz w:val="30"/>
          <w:szCs w:val="30"/>
        </w:rPr>
      </w:pPr>
      <w:r w:rsidRPr="005869F0">
        <w:rPr>
          <w:rFonts w:ascii="TH SarabunPSK" w:hAnsi="TH SarabunPSK" w:cs="TH SarabunPSK"/>
          <w:noProof/>
          <w:spacing w:val="-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73A9D5B" wp14:editId="18C0E174">
                <wp:simplePos x="0" y="0"/>
                <wp:positionH relativeFrom="column">
                  <wp:posOffset>2738176</wp:posOffset>
                </wp:positionH>
                <wp:positionV relativeFrom="paragraph">
                  <wp:posOffset>225453</wp:posOffset>
                </wp:positionV>
                <wp:extent cx="1768510" cy="341644"/>
                <wp:effectExtent l="0" t="0" r="0" b="1270"/>
                <wp:wrapNone/>
                <wp:docPr id="173899575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510" cy="341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E78F5" w14:textId="7F675C37" w:rsidR="008943A8" w:rsidRDefault="008943A8" w:rsidP="008943A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9D5B" id="_x0000_s1033" type="#_x0000_t202" style="position:absolute;left:0;text-align:left;margin-left:215.6pt;margin-top:17.75pt;width:139.25pt;height:26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" filled="f" stroked="f" strokeweight=".5pt">
                <v:textbox>
                  <w:txbxContent>
                    <w:p w14:paraId="683E78F5" w14:textId="7F675C37" w:rsidR="008943A8" w:rsidRDefault="008943A8" w:rsidP="008943A8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ab/>
      </w:r>
      <w:r>
        <w:rPr>
          <w:rFonts w:ascii="TH SarabunPSK" w:hAnsi="TH SarabunPSK" w:cs="TH SarabunPSK"/>
          <w:spacing w:val="-6"/>
          <w:sz w:val="30"/>
          <w:szCs w:val="30"/>
        </w:rPr>
        <w:t xml:space="preserve">                  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ลงชื่อ</w:t>
      </w:r>
      <w:r>
        <w:rPr>
          <w:rFonts w:ascii="TH SarabunPSK" w:hAnsi="TH SarabunPSK" w:cs="TH SarabunPSK"/>
          <w:spacing w:val="-6"/>
          <w:sz w:val="30"/>
          <w:szCs w:val="30"/>
        </w:rPr>
        <w:t>………………………….………………………..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ผู้รับผิดชอบกิจกรรม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ab/>
      </w:r>
      <w:r>
        <w:rPr>
          <w:rFonts w:ascii="TH SarabunPSK" w:hAnsi="TH SarabunPSK" w:cs="TH SarabunPSK"/>
          <w:spacing w:val="-6"/>
          <w:sz w:val="30"/>
          <w:szCs w:val="30"/>
        </w:rPr>
        <w:t xml:space="preserve">                         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(</w:t>
      </w:r>
      <w:r>
        <w:rPr>
          <w:rFonts w:ascii="TH SarabunPSK" w:hAnsi="TH SarabunPSK" w:cs="TH SarabunPSK"/>
          <w:spacing w:val="-6"/>
          <w:sz w:val="30"/>
          <w:szCs w:val="30"/>
        </w:rPr>
        <w:t>……………………..…………………………..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760ECDC8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eastAsia="Cambria" w:hAnsi="TH SarabunPSK" w:cs="TH SarabunPSK" w:hint="cs"/>
                <w:kern w:val="20"/>
                <w:sz w:val="30"/>
                <w:szCs w:val="30"/>
                <w:cs/>
                <w:lang w:eastAsia="ja-JP"/>
              </w:rPr>
              <w:t>นางสาวอมรรัตน์  ตีบอุด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</w:t>
            </w:r>
            <w:proofErr w:type="spellStart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ดิ</w:t>
            </w:r>
            <w:proofErr w:type="spellEnd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33336F" w14:textId="6780BF5F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</w:t>
      </w:r>
      <w:r w:rsidR="00A224DA"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 w:hint="cs"/>
          <w:cs/>
        </w:rPr>
        <w:t>/1</w:t>
      </w:r>
    </w:p>
    <w:p w14:paraId="0B8BB7ED" w14:textId="4E1C19E7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รายละเอียดคุณลักษณะพัสดุที่จัดซื้อ</w:t>
      </w:r>
      <w:r w:rsidR="003E735C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4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py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5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CAHAIAADM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MsboIAcAgAAMw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6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8D9B" w14:textId="77777777" w:rsidR="000758F2" w:rsidRDefault="000758F2">
      <w:r>
        <w:separator/>
      </w:r>
    </w:p>
  </w:endnote>
  <w:endnote w:type="continuationSeparator" w:id="0">
    <w:p w14:paraId="1419AE32" w14:textId="77777777" w:rsidR="000758F2" w:rsidRDefault="0007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8636" w14:textId="77777777" w:rsidR="000758F2" w:rsidRDefault="000758F2">
      <w:r>
        <w:separator/>
      </w:r>
    </w:p>
  </w:footnote>
  <w:footnote w:type="continuationSeparator" w:id="0">
    <w:p w14:paraId="7F62BDC3" w14:textId="77777777" w:rsidR="000758F2" w:rsidRDefault="0007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41424"/>
    <w:rsid w:val="00047299"/>
    <w:rsid w:val="00056699"/>
    <w:rsid w:val="00057764"/>
    <w:rsid w:val="0006583D"/>
    <w:rsid w:val="000758F2"/>
    <w:rsid w:val="00086BEA"/>
    <w:rsid w:val="000A1779"/>
    <w:rsid w:val="000A2962"/>
    <w:rsid w:val="000C00E0"/>
    <w:rsid w:val="000D658D"/>
    <w:rsid w:val="000E3209"/>
    <w:rsid w:val="000E4AB1"/>
    <w:rsid w:val="000E79CD"/>
    <w:rsid w:val="001032F2"/>
    <w:rsid w:val="00107DC9"/>
    <w:rsid w:val="00134FBB"/>
    <w:rsid w:val="001401F9"/>
    <w:rsid w:val="00143940"/>
    <w:rsid w:val="0014445B"/>
    <w:rsid w:val="00155455"/>
    <w:rsid w:val="00172C83"/>
    <w:rsid w:val="00184FC4"/>
    <w:rsid w:val="00193FB7"/>
    <w:rsid w:val="00197204"/>
    <w:rsid w:val="001A5672"/>
    <w:rsid w:val="001A6DFA"/>
    <w:rsid w:val="001A7DEE"/>
    <w:rsid w:val="001C0CD4"/>
    <w:rsid w:val="001D13FA"/>
    <w:rsid w:val="001E73A0"/>
    <w:rsid w:val="001F2CBF"/>
    <w:rsid w:val="001F5E85"/>
    <w:rsid w:val="00211BE8"/>
    <w:rsid w:val="00222CA2"/>
    <w:rsid w:val="00223606"/>
    <w:rsid w:val="0023387E"/>
    <w:rsid w:val="00234405"/>
    <w:rsid w:val="00235ED8"/>
    <w:rsid w:val="00236B0E"/>
    <w:rsid w:val="002405D9"/>
    <w:rsid w:val="00261EDC"/>
    <w:rsid w:val="00264EB7"/>
    <w:rsid w:val="0027073B"/>
    <w:rsid w:val="002747A4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134F1"/>
    <w:rsid w:val="00323E6A"/>
    <w:rsid w:val="003258B3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3E735C"/>
    <w:rsid w:val="00401A17"/>
    <w:rsid w:val="00431DEA"/>
    <w:rsid w:val="004470AA"/>
    <w:rsid w:val="004607C5"/>
    <w:rsid w:val="00481478"/>
    <w:rsid w:val="004A7086"/>
    <w:rsid w:val="004B4D7E"/>
    <w:rsid w:val="004C53C8"/>
    <w:rsid w:val="004D2917"/>
    <w:rsid w:val="004D5173"/>
    <w:rsid w:val="004F7384"/>
    <w:rsid w:val="005208A6"/>
    <w:rsid w:val="005410F2"/>
    <w:rsid w:val="00544520"/>
    <w:rsid w:val="005540A0"/>
    <w:rsid w:val="00554AA4"/>
    <w:rsid w:val="005640F6"/>
    <w:rsid w:val="005707C0"/>
    <w:rsid w:val="00577D20"/>
    <w:rsid w:val="00577E90"/>
    <w:rsid w:val="005869F0"/>
    <w:rsid w:val="00596BA1"/>
    <w:rsid w:val="005A3E32"/>
    <w:rsid w:val="005B0741"/>
    <w:rsid w:val="005B74CF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D07C8"/>
    <w:rsid w:val="006D16F7"/>
    <w:rsid w:val="006D2363"/>
    <w:rsid w:val="006E24A7"/>
    <w:rsid w:val="006E2A2A"/>
    <w:rsid w:val="0070672E"/>
    <w:rsid w:val="00730418"/>
    <w:rsid w:val="00736AB1"/>
    <w:rsid w:val="007377F3"/>
    <w:rsid w:val="00757B7B"/>
    <w:rsid w:val="00766513"/>
    <w:rsid w:val="007941B5"/>
    <w:rsid w:val="007A69D2"/>
    <w:rsid w:val="007D5ED4"/>
    <w:rsid w:val="007E6E95"/>
    <w:rsid w:val="00816015"/>
    <w:rsid w:val="00821A06"/>
    <w:rsid w:val="008535D9"/>
    <w:rsid w:val="0086677E"/>
    <w:rsid w:val="008720A2"/>
    <w:rsid w:val="008720C9"/>
    <w:rsid w:val="0087515E"/>
    <w:rsid w:val="008870B2"/>
    <w:rsid w:val="008876C4"/>
    <w:rsid w:val="00887745"/>
    <w:rsid w:val="008943A8"/>
    <w:rsid w:val="008D4648"/>
    <w:rsid w:val="0090267E"/>
    <w:rsid w:val="00904C2B"/>
    <w:rsid w:val="0090645B"/>
    <w:rsid w:val="00911EAA"/>
    <w:rsid w:val="00921E9F"/>
    <w:rsid w:val="00923102"/>
    <w:rsid w:val="00927E0F"/>
    <w:rsid w:val="00946E2C"/>
    <w:rsid w:val="00951D06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24DA"/>
    <w:rsid w:val="00A25691"/>
    <w:rsid w:val="00A311F3"/>
    <w:rsid w:val="00A32AD7"/>
    <w:rsid w:val="00A40E2F"/>
    <w:rsid w:val="00A60D81"/>
    <w:rsid w:val="00A64DF4"/>
    <w:rsid w:val="00A71910"/>
    <w:rsid w:val="00A805A3"/>
    <w:rsid w:val="00A825A6"/>
    <w:rsid w:val="00A837B8"/>
    <w:rsid w:val="00A93D31"/>
    <w:rsid w:val="00A97E58"/>
    <w:rsid w:val="00AA3391"/>
    <w:rsid w:val="00AA4B1B"/>
    <w:rsid w:val="00AB3BC8"/>
    <w:rsid w:val="00AC7A5C"/>
    <w:rsid w:val="00AC7DB7"/>
    <w:rsid w:val="00AD0725"/>
    <w:rsid w:val="00AE4267"/>
    <w:rsid w:val="00B00A92"/>
    <w:rsid w:val="00B10EC9"/>
    <w:rsid w:val="00B20A8A"/>
    <w:rsid w:val="00B2309A"/>
    <w:rsid w:val="00B47973"/>
    <w:rsid w:val="00B547AF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C11352"/>
    <w:rsid w:val="00C11828"/>
    <w:rsid w:val="00C13F57"/>
    <w:rsid w:val="00C14056"/>
    <w:rsid w:val="00C22734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6C32"/>
    <w:rsid w:val="00D01559"/>
    <w:rsid w:val="00D03837"/>
    <w:rsid w:val="00D079FB"/>
    <w:rsid w:val="00D15122"/>
    <w:rsid w:val="00D16FF1"/>
    <w:rsid w:val="00D17829"/>
    <w:rsid w:val="00D21754"/>
    <w:rsid w:val="00D35165"/>
    <w:rsid w:val="00D518B7"/>
    <w:rsid w:val="00D57076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5602"/>
    <w:rsid w:val="00E105A8"/>
    <w:rsid w:val="00E10FA2"/>
    <w:rsid w:val="00E2338A"/>
    <w:rsid w:val="00E33501"/>
    <w:rsid w:val="00E41A89"/>
    <w:rsid w:val="00E537F1"/>
    <w:rsid w:val="00E6260D"/>
    <w:rsid w:val="00E629BA"/>
    <w:rsid w:val="00E638C1"/>
    <w:rsid w:val="00E70686"/>
    <w:rsid w:val="00E8265F"/>
    <w:rsid w:val="00E83D43"/>
    <w:rsid w:val="00EA2269"/>
    <w:rsid w:val="00EA3D0B"/>
    <w:rsid w:val="00EA6311"/>
    <w:rsid w:val="00EB357D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25E8E"/>
    <w:rsid w:val="00F57925"/>
    <w:rsid w:val="00F710A1"/>
    <w:rsid w:val="00F72683"/>
    <w:rsid w:val="00F73C33"/>
    <w:rsid w:val="00F74AB7"/>
    <w:rsid w:val="00F97B90"/>
    <w:rsid w:val="00FA13B2"/>
    <w:rsid w:val="00FB08BF"/>
    <w:rsid w:val="00FB3EF2"/>
    <w:rsid w:val="00FC1378"/>
    <w:rsid w:val="00FC1897"/>
    <w:rsid w:val="00FD1092"/>
    <w:rsid w:val="00FE582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2FE4FFE7-FF4F-4055-ACC3-E0B6E7C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Warisanun Pormthanom</cp:lastModifiedBy>
  <cp:revision>7</cp:revision>
  <cp:lastPrinted>2025-10-09T03:56:00Z</cp:lastPrinted>
  <dcterms:created xsi:type="dcterms:W3CDTF">2025-10-09T03:53:00Z</dcterms:created>
  <dcterms:modified xsi:type="dcterms:W3CDTF">2025-11-04T06:46:00Z</dcterms:modified>
</cp:coreProperties>
</file>