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38BD62C6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นผ.2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2BC3654F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48D2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065E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31D37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20DD5F19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0B07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B547AF" w:rsidRPr="00ED5F5A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วัสดุ</w:t>
      </w:r>
    </w:p>
    <w:p w14:paraId="7D63F51C" w14:textId="2849877A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665D4933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0B4EC8EC" w14:textId="1614D22B" w:rsidR="004D5173" w:rsidRPr="006F17AA" w:rsidRDefault="00E42366" w:rsidP="00C35FD6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rPr>
          <w:rFonts w:ascii="TH SarabunPSK" w:hAnsi="TH SarabunPSK" w:cs="TH SarabunPSK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0F9370" wp14:editId="2552605D">
                <wp:simplePos x="0" y="0"/>
                <wp:positionH relativeFrom="column">
                  <wp:posOffset>559749</wp:posOffset>
                </wp:positionH>
                <wp:positionV relativeFrom="paragraph">
                  <wp:posOffset>690852</wp:posOffset>
                </wp:positionV>
                <wp:extent cx="296426" cy="289560"/>
                <wp:effectExtent l="0" t="0" r="0" b="0"/>
                <wp:wrapNone/>
                <wp:docPr id="20957929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6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15BA5" w14:textId="7D9D4ED9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9370" id="_x0000_s1028" type="#_x0000_t202" style="position:absolute;left:0;text-align:left;margin-left:44.05pt;margin-top:54.4pt;width:23.35pt;height:22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" filled="f" stroked="f" strokeweight=".5pt">
                <v:textbox>
                  <w:txbxContent>
                    <w:p w14:paraId="3D915BA5" w14:textId="7D9D4ED9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D528C1" wp14:editId="0B9DBE11">
                <wp:simplePos x="0" y="0"/>
                <wp:positionH relativeFrom="column">
                  <wp:posOffset>436880</wp:posOffset>
                </wp:positionH>
                <wp:positionV relativeFrom="paragraph">
                  <wp:posOffset>921441</wp:posOffset>
                </wp:positionV>
                <wp:extent cx="361740" cy="289560"/>
                <wp:effectExtent l="0" t="0" r="0" b="0"/>
                <wp:wrapNone/>
                <wp:docPr id="14098432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8E2C6" w14:textId="0EEF03A8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vcv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28C1" id="_x0000_s1029" type="#_x0000_t202" style="position:absolute;left:0;text-align:left;margin-left:34.4pt;margin-top:72.55pt;width:28.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DhGgIAADI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" filled="f" stroked="f" strokeweight=".5pt">
                <v:textbox>
                  <w:txbxContent>
                    <w:p w14:paraId="0EF8E2C6" w14:textId="0EEF03A8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vcv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52A009" wp14:editId="70203E96">
                <wp:simplePos x="0" y="0"/>
                <wp:positionH relativeFrom="column">
                  <wp:posOffset>1502292</wp:posOffset>
                </wp:positionH>
                <wp:positionV relativeFrom="paragraph">
                  <wp:posOffset>690901</wp:posOffset>
                </wp:positionV>
                <wp:extent cx="4246748" cy="289637"/>
                <wp:effectExtent l="0" t="0" r="0" b="0"/>
                <wp:wrapNone/>
                <wp:docPr id="15345932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748" cy="28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AD8CA" w14:textId="35E963A2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A009" id="_x0000_s1030" type="#_x0000_t202" style="position:absolute;left:0;text-align:left;margin-left:118.3pt;margin-top:54.4pt;width:334.4pt;height:22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" filled="f" stroked="f" strokeweight=".5pt">
                <v:textbox>
                  <w:txbxContent>
                    <w:p w14:paraId="18FAD8CA" w14:textId="35E963A2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559B7D3" wp14:editId="047DFADB">
                <wp:simplePos x="0" y="0"/>
                <wp:positionH relativeFrom="column">
                  <wp:posOffset>1456690</wp:posOffset>
                </wp:positionH>
                <wp:positionV relativeFrom="paragraph">
                  <wp:posOffset>936681</wp:posOffset>
                </wp:positionV>
                <wp:extent cx="4292516" cy="289637"/>
                <wp:effectExtent l="0" t="0" r="0" b="0"/>
                <wp:wrapNone/>
                <wp:docPr id="20196217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516" cy="28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A8A43" w14:textId="11BCF475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B7D3" id="_x0000_s1031" type="#_x0000_t202" style="position:absolute;left:0;text-align:left;margin-left:114.7pt;margin-top:73.75pt;width:338pt;height:22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" filled="f" stroked="f" strokeweight=".5pt">
                <v:textbox>
                  <w:txbxContent>
                    <w:p w14:paraId="231A8A43" w14:textId="11BCF475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63081105">
                <wp:simplePos x="0" y="0"/>
                <wp:positionH relativeFrom="column">
                  <wp:posOffset>994850</wp:posOffset>
                </wp:positionH>
                <wp:positionV relativeFrom="paragraph">
                  <wp:posOffset>1128004</wp:posOffset>
                </wp:positionV>
                <wp:extent cx="4857115" cy="289637"/>
                <wp:effectExtent l="0" t="0" r="0" b="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8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309298E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32" type="#_x0000_t202" style="position:absolute;left:0;text-align:left;margin-left:78.35pt;margin-top:88.8pt;width:382.45pt;height:22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" filled="f" stroked="f" strokeweight=".5pt">
                <v:textbox>
                  <w:txbxContent>
                    <w:p w14:paraId="161A9DE1" w14:textId="309298E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37CF6E33">
                <wp:simplePos x="0" y="0"/>
                <wp:positionH relativeFrom="column">
                  <wp:posOffset>4391025</wp:posOffset>
                </wp:positionH>
                <wp:positionV relativeFrom="paragraph">
                  <wp:posOffset>212395</wp:posOffset>
                </wp:positionV>
                <wp:extent cx="877570" cy="307238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33" type="#_x0000_t202" style="position:absolute;left:0;text-align:left;margin-left:345.75pt;margin-top:16.7pt;width:69.1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6F17AA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กลุ่มบริหาร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กลุ่มสาระการเรียนรู้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งาน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887745" w:rsidRPr="006F17AA">
        <w:rPr>
          <w:rFonts w:ascii="TH SarabunPSK" w:hAnsi="TH SarabunPSK" w:cs="TH SarabunPSK"/>
          <w:spacing w:val="-6"/>
          <w:sz w:val="32"/>
          <w:szCs w:val="32"/>
          <w:cs/>
        </w:rPr>
        <w:t>อนุมัติ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ใช้งบประมาณจัดซื้อวัสดุ </w:t>
      </w:r>
      <w:r w:rsidR="00EA6311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รายละเอียดดังแนบ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>ตามแผนปฏิบัติการปีงบประมาณ พ.ศ.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โดยใช้เงิน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08E0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อุดหนุนรายหัว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กิจกรรมพัฒนาคุณภาพผู้เรียน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รายได้สถานศึกษา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อื่น ๆ 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</w:r>
      <w:r w:rsidR="00816015" w:rsidRPr="006F17AA">
        <w:rPr>
          <w:rFonts w:ascii="TH SarabunPSK" w:hAnsi="TH SarabunPSK" w:cs="TH SarabunPSK"/>
          <w:spacing w:val="-6"/>
          <w:sz w:val="32"/>
          <w:szCs w:val="32"/>
          <w:cs/>
        </w:rPr>
        <w:t>โครงการ</w:t>
      </w:r>
      <w:r w:rsidR="00C35FD6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ที่..............ชื่อโครงการ...............................................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C35FD6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</w:t>
      </w:r>
      <w:r w:rsidR="00C35FD6" w:rsidRPr="006F17A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>กิจกรรม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..............ชื่อกิจกรรม.....................................................................................................................................................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>เป็นจำนวนเงิน</w:t>
      </w:r>
      <w:r w:rsidR="00EA6311" w:rsidRPr="006F17AA">
        <w:rPr>
          <w:rFonts w:ascii="TH SarabunPSK" w:hAnsi="TH SarabunPSK" w:cs="TH SarabunPSK"/>
          <w:spacing w:val="-6"/>
          <w:sz w:val="32"/>
          <w:szCs w:val="32"/>
          <w:cs/>
        </w:rPr>
        <w:t>ทั้งสิ้น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EA6311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  <w:t xml:space="preserve">     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>บาท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7E6A51B3" w14:textId="79BDE64B" w:rsidR="009660B2" w:rsidRPr="006F17AA" w:rsidRDefault="00EB3C9F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F17A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0538D5DE">
                <wp:simplePos x="0" y="0"/>
                <wp:positionH relativeFrom="column">
                  <wp:posOffset>2858770</wp:posOffset>
                </wp:positionH>
                <wp:positionV relativeFrom="paragraph">
                  <wp:posOffset>277495</wp:posOffset>
                </wp:positionV>
                <wp:extent cx="1874520" cy="285115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45795E50" w:rsidR="00757B7B" w:rsidRPr="00C35FD6" w:rsidRDefault="00C35FD6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4" type="#_x0000_t202" style="position:absolute;left:0;text-align:left;margin-left:225.1pt;margin-top:21.85pt;width:147.6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" filled="f" stroked="f" strokeweight=".5pt">
                <v:textbox>
                  <w:txbxContent>
                    <w:p w14:paraId="762EC7AB" w14:textId="45795E50" w:rsidR="00757B7B" w:rsidRPr="00C35FD6" w:rsidRDefault="00C35FD6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911EAA" w:rsidRPr="006F17A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4A7086" w:rsidRPr="006F17AA">
        <w:rPr>
          <w:rFonts w:ascii="TH SarabunPSK" w:hAnsi="TH SarabunPSK" w:cs="TH SarabunPSK"/>
          <w:sz w:val="32"/>
          <w:szCs w:val="32"/>
          <w:cs/>
        </w:rPr>
        <w:t>โปรดพิจารณาอนุมัติ</w:t>
      </w:r>
    </w:p>
    <w:p w14:paraId="1DE719EB" w14:textId="69A8547B" w:rsidR="00134FBB" w:rsidRPr="006F17AA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2"/>
          <w:szCs w:val="32"/>
        </w:rPr>
      </w:pPr>
    </w:p>
    <w:p w14:paraId="0FDA6E20" w14:textId="39298C09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 w:rsidRPr="006F17A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5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1xGg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6F17AA">
        <w:rPr>
          <w:rFonts w:ascii="TH SarabunPSK" w:hAnsi="TH SarabunPSK" w:cs="TH SarabunPSK"/>
          <w:sz w:val="32"/>
          <w:szCs w:val="32"/>
          <w:cs/>
        </w:rPr>
        <w:tab/>
      </w:r>
      <w:r w:rsidR="0070672E" w:rsidRPr="006F17A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70672E" w:rsidRPr="006F17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672E" w:rsidRPr="006F17AA">
        <w:rPr>
          <w:rFonts w:ascii="TH SarabunPSK" w:hAnsi="TH SarabunPSK" w:cs="TH SarabunPSK"/>
          <w:sz w:val="32"/>
          <w:szCs w:val="32"/>
          <w:cs/>
        </w:rPr>
        <w:t>ผู้</w:t>
      </w:r>
      <w:r w:rsidR="004D5173" w:rsidRPr="006F17AA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โรงเรียนบดินทรเดชา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026FB541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นผ.2/1</w:t>
      </w:r>
    </w:p>
    <w:p w14:paraId="0B8BB7ED" w14:textId="5D6D5C0A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รายละเอียดคุณลักษณะพัสดุที่จัดซื้อ</w:t>
      </w:r>
      <w:r w:rsidR="00760D5A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6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eOGgIAADQEAAAOAAAAZHJzL2Uyb0RvYy54bWysU8lu2zAQvRfoPxC81/KeWLAcuAlcFDCS&#10;AE6RM02RFgGKw5K0JffrO6S8Ie2p6IUazoxmee9x/tDWmhyE8wpMQQe9PiXCcCiV2RX0x9vqyz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7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6QHAIAADQ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wj3Oi2ygOuB+DnrqveUrhUM8&#10;Mh9emEOucSXUb3jGQ2rAZnC0KKnB/frbfcxHCjBKSYvaKan/uWNOUKJ/GCRnNhyPo9iSM558HaHj&#10;riOb64jZNfeA8hziS7E8mTE/6JMpHTTvKPNl7IohZjj2Lmk4mfehVzQ+Ey6Wy5SE8rIsPJq15bF0&#10;hDVC/Nq9M2ePPARk8AlOKmPFBzr63J6Q5S6AVImrCHSP6hF/lGZi+/iMovav/ZR1eeyL3wA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OQv7pAcAgAANA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8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5C2F" w14:textId="77777777" w:rsidR="001706C6" w:rsidRDefault="001706C6">
      <w:r>
        <w:separator/>
      </w:r>
    </w:p>
  </w:endnote>
  <w:endnote w:type="continuationSeparator" w:id="0">
    <w:p w14:paraId="0E3989D9" w14:textId="77777777" w:rsidR="001706C6" w:rsidRDefault="0017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A74A" w14:textId="77777777" w:rsidR="001706C6" w:rsidRDefault="001706C6">
      <w:r>
        <w:separator/>
      </w:r>
    </w:p>
  </w:footnote>
  <w:footnote w:type="continuationSeparator" w:id="0">
    <w:p w14:paraId="144905A3" w14:textId="77777777" w:rsidR="001706C6" w:rsidRDefault="0017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13F7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06C6"/>
    <w:rsid w:val="00172C83"/>
    <w:rsid w:val="0017746D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11BE8"/>
    <w:rsid w:val="00222CA2"/>
    <w:rsid w:val="00223606"/>
    <w:rsid w:val="0023387E"/>
    <w:rsid w:val="00234405"/>
    <w:rsid w:val="00235ED8"/>
    <w:rsid w:val="00236B0E"/>
    <w:rsid w:val="002405D9"/>
    <w:rsid w:val="00246F94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06703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640F6"/>
    <w:rsid w:val="005707C0"/>
    <w:rsid w:val="00572A48"/>
    <w:rsid w:val="00577D20"/>
    <w:rsid w:val="00577E90"/>
    <w:rsid w:val="00596BA1"/>
    <w:rsid w:val="005A3E32"/>
    <w:rsid w:val="005B01C8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D07C8"/>
    <w:rsid w:val="006D16F7"/>
    <w:rsid w:val="006D2363"/>
    <w:rsid w:val="006E24A7"/>
    <w:rsid w:val="006E2A2A"/>
    <w:rsid w:val="006F17AA"/>
    <w:rsid w:val="0070672E"/>
    <w:rsid w:val="00730418"/>
    <w:rsid w:val="00736AB1"/>
    <w:rsid w:val="007377F3"/>
    <w:rsid w:val="00757B7B"/>
    <w:rsid w:val="00760D5A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56D4C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AE5DDC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35FD6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3837"/>
    <w:rsid w:val="00D079FB"/>
    <w:rsid w:val="00D15122"/>
    <w:rsid w:val="00D16FF1"/>
    <w:rsid w:val="00D17829"/>
    <w:rsid w:val="00D21754"/>
    <w:rsid w:val="00D35165"/>
    <w:rsid w:val="00D518B7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42366"/>
    <w:rsid w:val="00E537F1"/>
    <w:rsid w:val="00E6260D"/>
    <w:rsid w:val="00E629BA"/>
    <w:rsid w:val="00E638C1"/>
    <w:rsid w:val="00E70686"/>
    <w:rsid w:val="00E8265F"/>
    <w:rsid w:val="00E83D43"/>
    <w:rsid w:val="00EA3D0B"/>
    <w:rsid w:val="00EA6311"/>
    <w:rsid w:val="00EB357D"/>
    <w:rsid w:val="00EB3C9F"/>
    <w:rsid w:val="00EC7EB5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1DA6"/>
    <w:rsid w:val="00FE5823"/>
    <w:rsid w:val="00FE6B7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6DC90525-77C3-47A8-BDFA-0BFFCE18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91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Warisanun Pormthanom</cp:lastModifiedBy>
  <cp:revision>6</cp:revision>
  <cp:lastPrinted>2025-09-25T02:01:00Z</cp:lastPrinted>
  <dcterms:created xsi:type="dcterms:W3CDTF">2025-08-01T03:58:00Z</dcterms:created>
  <dcterms:modified xsi:type="dcterms:W3CDTF">2025-11-04T07:02:00Z</dcterms:modified>
</cp:coreProperties>
</file>