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0504D888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56397951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C7C82E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20024F">
        <w:rPr>
          <w:rFonts w:ascii="TH SarabunPSK" w:hAnsi="TH SarabunPSK" w:cs="TH SarabunPSK" w:hint="cs"/>
          <w:sz w:val="30"/>
          <w:szCs w:val="30"/>
          <w:cs/>
        </w:rPr>
        <w:t>จ้าง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0B4EC8EC" w14:textId="74DB8F06" w:rsidR="004D5173" w:rsidRPr="002405D9" w:rsidRDefault="0020024F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6E52EB01">
                <wp:simplePos x="0" y="0"/>
                <wp:positionH relativeFrom="column">
                  <wp:posOffset>4234815</wp:posOffset>
                </wp:positionH>
                <wp:positionV relativeFrom="paragraph">
                  <wp:posOffset>216535</wp:posOffset>
                </wp:positionV>
                <wp:extent cx="10299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333.45pt;margin-top:17.05pt;width:81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uoGw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9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30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HN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ct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DBxoHN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B7B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6364EC48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1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dgGg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ใช้งบประมาณจัด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จ้าง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cs/>
        </w:rPr>
        <w:t>โครงการ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กิจกรรม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>ทั้งสิ้น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บาท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)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14:paraId="7E6A51B3" w14:textId="44159701" w:rsidR="009660B2" w:rsidRPr="002405D9" w:rsidRDefault="00911EAA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โปรดพิจารณาอนุมัติ</w:t>
      </w:r>
    </w:p>
    <w:p w14:paraId="1DE719EB" w14:textId="6AB59E76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548D0C3A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2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AsiM5T4QAAAAkBAAAPAAAAAAAAAAAAAAAAAHMEAABkcnMvZG93bnJldi54bWxQ&#10;SwUGAAAAAAQABADzAAAAgQUAAAAA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A56D873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0024F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>/1</w:t>
      </w:r>
    </w:p>
    <w:p w14:paraId="0B8BB7ED" w14:textId="2E15DF0D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</w:t>
      </w:r>
      <w:r w:rsidR="0020024F">
        <w:rPr>
          <w:rFonts w:ascii="TH SarabunPSK" w:hAnsi="TH SarabunPSK" w:cs="TH SarabunPSK" w:hint="cs"/>
          <w:b/>
          <w:bCs/>
          <w:sz w:val="32"/>
          <w:szCs w:val="32"/>
          <w:cs/>
        </w:rPr>
        <w:t>จัดจ้าง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3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8p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fQ/yk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4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9VHAIAADMEAAAOAAAAZHJzL2Uyb0RvYy54bWysU02P2jAQvVfqf7B8L0lYo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LSp71U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5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F9kBhobAgAAMw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60C2" w14:textId="77777777" w:rsidR="008B50F7" w:rsidRDefault="008B50F7">
      <w:r>
        <w:separator/>
      </w:r>
    </w:p>
  </w:endnote>
  <w:endnote w:type="continuationSeparator" w:id="0">
    <w:p w14:paraId="5C553FB6" w14:textId="77777777" w:rsidR="008B50F7" w:rsidRDefault="008B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AB49" w14:textId="77777777" w:rsidR="008B50F7" w:rsidRDefault="008B50F7">
      <w:r>
        <w:separator/>
      </w:r>
    </w:p>
  </w:footnote>
  <w:footnote w:type="continuationSeparator" w:id="0">
    <w:p w14:paraId="13F7B338" w14:textId="77777777" w:rsidR="008B50F7" w:rsidRDefault="008B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B50F7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3</cp:revision>
  <cp:lastPrinted>2025-10-09T03:56:00Z</cp:lastPrinted>
  <dcterms:created xsi:type="dcterms:W3CDTF">2025-10-09T03:57:00Z</dcterms:created>
  <dcterms:modified xsi:type="dcterms:W3CDTF">2025-10-09T03:58:00Z</dcterms:modified>
</cp:coreProperties>
</file>