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6B70" w14:textId="3ED5E04C" w:rsidR="002B618F" w:rsidRDefault="002B618F" w:rsidP="002B618F">
      <w:pPr>
        <w:tabs>
          <w:tab w:val="left" w:pos="1701"/>
          <w:tab w:val="left" w:pos="360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bookmarkStart w:id="0" w:name="_Hlk205386367"/>
      <w:r>
        <w:rPr>
          <w:rFonts w:ascii="TH SarabunPSK" w:hAnsi="TH SarabunPSK" w:cs="TH SarabunPSK" w:hint="cs"/>
          <w:cs/>
        </w:rPr>
        <w:t>นผ.</w:t>
      </w:r>
      <w:r w:rsidR="00A224DA">
        <w:rPr>
          <w:rFonts w:ascii="TH SarabunPSK" w:hAnsi="TH SarabunPSK" w:cs="TH SarabunPSK" w:hint="cs"/>
          <w:cs/>
        </w:rPr>
        <w:t>3</w:t>
      </w:r>
    </w:p>
    <w:p w14:paraId="6EF6512B" w14:textId="15F98B2E" w:rsidR="002B0DD9" w:rsidRPr="00F50350" w:rsidRDefault="008535D9" w:rsidP="002B0DD9">
      <w:pPr>
        <w:spacing w:before="1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9C74E1">
        <w:rPr>
          <w:rFonts w:ascii="TH SarabunPSK" w:hAnsi="TH SarabunPSK" w:cs="TH SarabunPSK"/>
        </w:rPr>
        <w:tab/>
      </w:r>
      <w:r w:rsidR="00184FC4">
        <w:rPr>
          <w:rFonts w:ascii="TH SarabunPSK" w:hAnsi="TH SarabunPSK" w:cs="TH SarabunPSK"/>
          <w:cs/>
        </w:rPr>
        <w:tab/>
      </w:r>
      <w:r w:rsidR="002B0DD9" w:rsidRPr="00F50350">
        <w:rPr>
          <w:rFonts w:ascii="TH SarabunPSK" w:hAnsi="TH SarabunPSK" w:cs="TH SarabunPSK" w:hint="cs"/>
          <w:noProof/>
          <w:sz w:val="58"/>
          <w:szCs w:val="58"/>
          <w:lang w:val="th-TH"/>
        </w:rPr>
        <w:drawing>
          <wp:anchor distT="0" distB="0" distL="114300" distR="114300" simplePos="0" relativeHeight="251661824" behindDoc="0" locked="0" layoutInCell="1" allowOverlap="1" wp14:anchorId="079FB0EC" wp14:editId="56397951">
            <wp:simplePos x="0" y="0"/>
            <wp:positionH relativeFrom="margin">
              <wp:posOffset>-635</wp:posOffset>
            </wp:positionH>
            <wp:positionV relativeFrom="paragraph">
              <wp:posOffset>-37494</wp:posOffset>
            </wp:positionV>
            <wp:extent cx="486000" cy="540000"/>
            <wp:effectExtent l="0" t="0" r="9525" b="0"/>
            <wp:wrapNone/>
            <wp:docPr id="1654932568" name="รูปภาพ 1654932568" descr="รวม Template หนังสือราชการ ที่ถูกต้องตามระเบียบสำนักนายกรัฐมนตร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รวม Template หนังสือราชการ ที่ถูกต้องตามระเบียบสำนักนายกรัฐมนตรี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5" t="3812" r="4016" b="3325"/>
                    <a:stretch/>
                  </pic:blipFill>
                  <pic:spPr bwMode="auto">
                    <a:xfrm>
                      <a:off x="0" y="0"/>
                      <a:ext cx="486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DD9" w:rsidRPr="00F5035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ED649C9" w14:textId="7A94C4BF" w:rsidR="008535D9" w:rsidRPr="00FB3EF2" w:rsidRDefault="00BC5866" w:rsidP="002B0DD9">
      <w:pPr>
        <w:tabs>
          <w:tab w:val="left" w:pos="1701"/>
          <w:tab w:val="left" w:pos="3600"/>
        </w:tabs>
        <w:rPr>
          <w:rFonts w:ascii="TH SarabunPSK" w:hAnsi="TH SarabunPSK" w:cs="TH SarabunPSK"/>
          <w:noProof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826F01" wp14:editId="01E93622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4D0B8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AA4B1B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="00B547AF">
        <w:rPr>
          <w:rFonts w:ascii="TH SarabunPSK" w:hAnsi="TH SarabunPSK" w:cs="TH SarabunPSK"/>
          <w:sz w:val="32"/>
          <w:szCs w:val="32"/>
          <w:cs/>
        </w:rPr>
        <w:tab/>
      </w:r>
      <w:r w:rsidR="00B547AF" w:rsidRPr="00ED5F5A">
        <w:rPr>
          <w:rFonts w:ascii="TH SarabunPSK" w:hAnsi="TH SarabunPSK" w:cs="TH SarabunPSK" w:hint="cs"/>
          <w:noProof/>
          <w:sz w:val="30"/>
          <w:szCs w:val="30"/>
          <w:cs/>
        </w:rPr>
        <w:t>โรงเรียน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บดินทรเดชา </w:t>
      </w:r>
      <w:r w:rsidR="007A69D2">
        <w:rPr>
          <w:rFonts w:ascii="TH SarabunPSK" w:hAnsi="TH SarabunPSK" w:cs="TH SarabunPSK"/>
          <w:noProof/>
          <w:sz w:val="30"/>
          <w:szCs w:val="30"/>
        </w:rPr>
        <w:t>(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>สิงห์ สิงหเสนี</w:t>
      </w:r>
      <w:r w:rsidR="007A69D2">
        <w:rPr>
          <w:rFonts w:ascii="TH SarabunPSK" w:hAnsi="TH SarabunPSK" w:cs="TH SarabunPSK"/>
          <w:noProof/>
          <w:sz w:val="30"/>
          <w:szCs w:val="30"/>
        </w:rPr>
        <w:t>)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 ๔</w:t>
      </w:r>
    </w:p>
    <w:p w14:paraId="3DD972B2" w14:textId="367044C3" w:rsidR="008535D9" w:rsidRPr="00AA4B1B" w:rsidRDefault="00757B7B" w:rsidP="00184FC4">
      <w:pPr>
        <w:tabs>
          <w:tab w:val="left" w:pos="1701"/>
          <w:tab w:val="left" w:pos="4500"/>
          <w:tab w:val="left" w:pos="9000"/>
        </w:tabs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0ABC7E" wp14:editId="1E698352">
                <wp:simplePos x="0" y="0"/>
                <wp:positionH relativeFrom="column">
                  <wp:posOffset>3161665</wp:posOffset>
                </wp:positionH>
                <wp:positionV relativeFrom="paragraph">
                  <wp:posOffset>18085</wp:posOffset>
                </wp:positionV>
                <wp:extent cx="2641752" cy="263347"/>
                <wp:effectExtent l="0" t="0" r="0" b="3810"/>
                <wp:wrapNone/>
                <wp:docPr id="9567698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752" cy="26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E1A92" w14:textId="77777777" w:rsidR="00757B7B" w:rsidRDefault="00757B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0ABC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8.95pt;margin-top:1.4pt;width:208pt;height:20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" filled="f" stroked="f" strokeweight=".5pt">
                <v:textbox>
                  <w:txbxContent>
                    <w:p w14:paraId="425E1A92" w14:textId="77777777" w:rsidR="00757B7B" w:rsidRDefault="00757B7B"/>
                  </w:txbxContent>
                </v:textbox>
              </v:shape>
            </w:pict>
          </mc:Fallback>
        </mc:AlternateContent>
      </w:r>
      <w:r w:rsidR="00BC5866" w:rsidRPr="00FD109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CE75BD" wp14:editId="0D87C72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B6F3C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BC5866" w:rsidRPr="00FD109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EF03F2" wp14:editId="6877354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62CAD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FD1092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="004B4D7E" w:rsidRPr="00FD1092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C86E03" w:rsidRPr="00FD109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C86E03" w:rsidRPr="00FD1092">
        <w:rPr>
          <w:rFonts w:ascii="TH SarabunPSK" w:hAnsi="TH SarabunPSK" w:cs="TH SarabunPSK"/>
          <w:sz w:val="30"/>
          <w:szCs w:val="30"/>
          <w:cs/>
        </w:rPr>
        <w:tab/>
      </w:r>
      <w:r w:rsidR="00184FC4" w:rsidRPr="00FD1092">
        <w:rPr>
          <w:rFonts w:ascii="TH SarabunPSK" w:hAnsi="TH SarabunPSK" w:cs="TH SarabunPSK"/>
          <w:sz w:val="30"/>
          <w:szCs w:val="30"/>
          <w:cs/>
        </w:rPr>
        <w:tab/>
      </w:r>
      <w:r w:rsidR="008535D9" w:rsidRPr="00AA4B1B">
        <w:rPr>
          <w:rFonts w:ascii="TH SarabunPSK" w:hAnsi="TH SarabunPSK" w:cs="TH SarabunPSK"/>
          <w:b/>
          <w:bCs/>
          <w:sz w:val="36"/>
          <w:szCs w:val="36"/>
          <w:cs/>
        </w:rPr>
        <w:t>วันที</w:t>
      </w:r>
      <w:r w:rsidR="00A93D31">
        <w:rPr>
          <w:rFonts w:ascii="TH SarabunPSK" w:hAnsi="TH SarabunPSK" w:cs="TH SarabunPSK" w:hint="cs"/>
          <w:b/>
          <w:bCs/>
          <w:sz w:val="36"/>
          <w:szCs w:val="36"/>
          <w:cs/>
        </w:rPr>
        <w:t>่</w:t>
      </w:r>
    </w:p>
    <w:p w14:paraId="2A7B9A5E" w14:textId="45B32CFF" w:rsidR="0096601A" w:rsidRDefault="00BC5866" w:rsidP="00184FC4">
      <w:pPr>
        <w:tabs>
          <w:tab w:val="left" w:pos="709"/>
          <w:tab w:val="left" w:pos="1701"/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FD1092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43C0E1" wp14:editId="575B9524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DD819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FD1092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EC9">
        <w:rPr>
          <w:rFonts w:ascii="TH SarabunPSK" w:hAnsi="TH SarabunPSK" w:cs="TH SarabunPSK"/>
          <w:sz w:val="32"/>
          <w:szCs w:val="32"/>
          <w:cs/>
        </w:rPr>
        <w:tab/>
      </w:r>
      <w:r w:rsidR="004A7086" w:rsidRPr="00ED5F5A">
        <w:rPr>
          <w:rFonts w:ascii="TH SarabunPSK" w:hAnsi="TH SarabunPSK" w:cs="TH SarabunPSK" w:hint="cs"/>
          <w:sz w:val="30"/>
          <w:szCs w:val="30"/>
          <w:cs/>
        </w:rPr>
        <w:t>ขออนุมัติ</w:t>
      </w:r>
      <w:r w:rsidR="001A5672" w:rsidRPr="00ED5F5A">
        <w:rPr>
          <w:rFonts w:ascii="TH SarabunPSK" w:hAnsi="TH SarabunPSK" w:cs="TH SarabunPSK" w:hint="cs"/>
          <w:sz w:val="30"/>
          <w:szCs w:val="30"/>
          <w:cs/>
        </w:rPr>
        <w:t>ใช้งบประมาณ</w:t>
      </w:r>
      <w:r w:rsidR="001F2CBF" w:rsidRPr="00ED5F5A">
        <w:rPr>
          <w:rFonts w:ascii="TH SarabunPSK" w:hAnsi="TH SarabunPSK" w:cs="TH SarabunPSK" w:hint="cs"/>
          <w:sz w:val="30"/>
          <w:szCs w:val="30"/>
          <w:cs/>
        </w:rPr>
        <w:t>จัด</w:t>
      </w:r>
      <w:r w:rsidR="00B547AF" w:rsidRPr="00ED5F5A">
        <w:rPr>
          <w:rFonts w:ascii="TH SarabunPSK" w:hAnsi="TH SarabunPSK" w:cs="TH SarabunPSK" w:hint="cs"/>
          <w:sz w:val="30"/>
          <w:szCs w:val="30"/>
          <w:cs/>
        </w:rPr>
        <w:t>ซื้อ</w:t>
      </w:r>
      <w:r w:rsidR="003E735C">
        <w:rPr>
          <w:rFonts w:ascii="TH SarabunPSK" w:hAnsi="TH SarabunPSK" w:cs="TH SarabunPSK" w:hint="cs"/>
          <w:sz w:val="30"/>
          <w:szCs w:val="30"/>
          <w:cs/>
        </w:rPr>
        <w:t>ครุภัณฑ์</w:t>
      </w:r>
    </w:p>
    <w:p w14:paraId="7D63F51C" w14:textId="57CECAD7" w:rsidR="00C87E7C" w:rsidRPr="002405D9" w:rsidRDefault="00757B7B" w:rsidP="0087515E">
      <w:pPr>
        <w:tabs>
          <w:tab w:val="left" w:pos="709"/>
          <w:tab w:val="left" w:pos="1701"/>
        </w:tabs>
        <w:spacing w:before="120" w:line="320" w:lineRule="exact"/>
        <w:ind w:left="720" w:hanging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8C3D62" wp14:editId="706514D9">
                <wp:simplePos x="0" y="0"/>
                <wp:positionH relativeFrom="column">
                  <wp:posOffset>2898775</wp:posOffset>
                </wp:positionH>
                <wp:positionV relativeFrom="paragraph">
                  <wp:posOffset>254965</wp:posOffset>
                </wp:positionV>
                <wp:extent cx="2904947" cy="263347"/>
                <wp:effectExtent l="0" t="0" r="0" b="0"/>
                <wp:wrapNone/>
                <wp:docPr id="13137102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947" cy="26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34864" w14:textId="7657A960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C3D62" id="_x0000_s1027" type="#_x0000_t202" style="position:absolute;left:0;text-align:left;margin-left:228.25pt;margin-top:20.1pt;width:228.75pt;height:20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" filled="f" stroked="f" strokeweight=".5pt">
                <v:textbox>
                  <w:txbxContent>
                    <w:p w14:paraId="34C34864" w14:textId="7657A960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7E7C" w:rsidRPr="002405D9">
        <w:rPr>
          <w:rFonts w:ascii="TH SarabunPSK" w:hAnsi="TH SarabunPSK" w:cs="TH SarabunPSK"/>
          <w:sz w:val="30"/>
          <w:szCs w:val="30"/>
          <w:cs/>
        </w:rPr>
        <w:t>เรียน</w:t>
      </w:r>
      <w:r w:rsidR="00D15122" w:rsidRPr="002405D9">
        <w:rPr>
          <w:rFonts w:ascii="TH SarabunPSK" w:hAnsi="TH SarabunPSK" w:cs="TH SarabunPSK"/>
          <w:sz w:val="30"/>
          <w:szCs w:val="30"/>
          <w:cs/>
        </w:rPr>
        <w:tab/>
      </w:r>
      <w:r w:rsidR="004A7086" w:rsidRPr="002405D9">
        <w:rPr>
          <w:rFonts w:ascii="TH SarabunPSK" w:hAnsi="TH SarabunPSK" w:cs="TH SarabunPSK"/>
          <w:sz w:val="30"/>
          <w:szCs w:val="30"/>
          <w:cs/>
        </w:rPr>
        <w:t>ผู้อำนวยการ</w:t>
      </w:r>
      <w:r w:rsidR="004A7086" w:rsidRPr="002405D9">
        <w:rPr>
          <w:rFonts w:ascii="TH SarabunPSK" w:hAnsi="TH SarabunPSK" w:cs="TH SarabunPSK"/>
          <w:noProof/>
          <w:sz w:val="30"/>
          <w:szCs w:val="30"/>
          <w:cs/>
        </w:rPr>
        <w:t>โรงเรียน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บดินทรเดชา </w:t>
      </w:r>
      <w:r w:rsidR="007A69D2">
        <w:rPr>
          <w:rFonts w:ascii="TH SarabunPSK" w:hAnsi="TH SarabunPSK" w:cs="TH SarabunPSK"/>
          <w:noProof/>
          <w:sz w:val="30"/>
          <w:szCs w:val="30"/>
        </w:rPr>
        <w:t>(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>สิงห์ สิงหเสนี</w:t>
      </w:r>
      <w:r w:rsidR="007A69D2">
        <w:rPr>
          <w:rFonts w:ascii="TH SarabunPSK" w:hAnsi="TH SarabunPSK" w:cs="TH SarabunPSK"/>
          <w:noProof/>
          <w:sz w:val="30"/>
          <w:szCs w:val="30"/>
        </w:rPr>
        <w:t>)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 ๔</w:t>
      </w:r>
    </w:p>
    <w:p w14:paraId="0B4EC8EC" w14:textId="01C67166" w:rsidR="004D5173" w:rsidRPr="002405D9" w:rsidRDefault="00757B7B" w:rsidP="002B0DD9">
      <w:pPr>
        <w:tabs>
          <w:tab w:val="left" w:pos="1701"/>
          <w:tab w:val="left" w:pos="2880"/>
          <w:tab w:val="left" w:pos="4500"/>
          <w:tab w:val="right" w:pos="9071"/>
        </w:tabs>
        <w:spacing w:before="120"/>
        <w:ind w:firstLine="1418"/>
        <w:jc w:val="thaiDistribute"/>
        <w:rPr>
          <w:rFonts w:ascii="TH SarabunPSK" w:hAnsi="TH SarabunPSK" w:cs="TH SarabunPSK"/>
          <w:spacing w:val="-6"/>
          <w:sz w:val="30"/>
          <w:szCs w:val="30"/>
          <w:u w:val="dotted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BAB7F7C" wp14:editId="4CA46523">
                <wp:simplePos x="0" y="0"/>
                <wp:positionH relativeFrom="column">
                  <wp:posOffset>997382</wp:posOffset>
                </wp:positionH>
                <wp:positionV relativeFrom="paragraph">
                  <wp:posOffset>1118438</wp:posOffset>
                </wp:positionV>
                <wp:extent cx="4857115" cy="299923"/>
                <wp:effectExtent l="0" t="0" r="0" b="5080"/>
                <wp:wrapNone/>
                <wp:docPr id="5253395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115" cy="2999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A9DE1" w14:textId="2A23CF9C" w:rsidR="00757B7B" w:rsidRPr="00757B7B" w:rsidRDefault="00757B7B" w:rsidP="00757B7B">
                            <w:pP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7F7C" id="_x0000_s1028" type="#_x0000_t202" style="position:absolute;left:0;text-align:left;margin-left:78.55pt;margin-top:88.05pt;width:382.45pt;height:23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" filled="f" stroked="f" strokeweight=".5pt">
                <v:textbox>
                  <w:txbxContent>
                    <w:p w14:paraId="161A9DE1" w14:textId="2A23CF9C" w:rsidR="00757B7B" w:rsidRPr="00757B7B" w:rsidRDefault="00757B7B" w:rsidP="00757B7B">
                      <w:pPr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C537149" wp14:editId="69EAE4B5">
                <wp:simplePos x="0" y="0"/>
                <wp:positionH relativeFrom="column">
                  <wp:posOffset>419481</wp:posOffset>
                </wp:positionH>
                <wp:positionV relativeFrom="paragraph">
                  <wp:posOffset>898982</wp:posOffset>
                </wp:positionV>
                <wp:extent cx="5334000" cy="292608"/>
                <wp:effectExtent l="0" t="0" r="0" b="0"/>
                <wp:wrapNone/>
                <wp:docPr id="143691814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92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319B1" w14:textId="6AFA949A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37149" id="_x0000_s1029" type="#_x0000_t202" style="position:absolute;left:0;text-align:left;margin-left:33.05pt;margin-top:70.8pt;width:420pt;height:23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" filled="f" stroked="f" strokeweight=".5pt">
                <v:textbox>
                  <w:txbxContent>
                    <w:p w14:paraId="464319B1" w14:textId="6AFA949A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A285FC" wp14:editId="459BFB83">
                <wp:simplePos x="0" y="0"/>
                <wp:positionH relativeFrom="column">
                  <wp:posOffset>419481</wp:posOffset>
                </wp:positionH>
                <wp:positionV relativeFrom="paragraph">
                  <wp:posOffset>672211</wp:posOffset>
                </wp:positionV>
                <wp:extent cx="5334000" cy="285293"/>
                <wp:effectExtent l="0" t="0" r="0" b="635"/>
                <wp:wrapNone/>
                <wp:docPr id="104351260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852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2EC7AB" w14:textId="3B313CE9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285FC" id="_x0000_s1030" type="#_x0000_t202" style="position:absolute;left:0;text-align:left;margin-left:33.05pt;margin-top:52.95pt;width:420pt;height:22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" filled="f" stroked="f" strokeweight=".5pt">
                <v:textbox>
                  <w:txbxContent>
                    <w:p w14:paraId="762EC7AB" w14:textId="3B313CE9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05FD476" wp14:editId="225FD4FD">
                <wp:simplePos x="0" y="0"/>
                <wp:positionH relativeFrom="column">
                  <wp:posOffset>4391025</wp:posOffset>
                </wp:positionH>
                <wp:positionV relativeFrom="paragraph">
                  <wp:posOffset>212395</wp:posOffset>
                </wp:positionV>
                <wp:extent cx="877570" cy="307238"/>
                <wp:effectExtent l="0" t="0" r="0" b="0"/>
                <wp:wrapNone/>
                <wp:docPr id="100200552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3072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FD0ECA" w14:textId="1C09B353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FD476" id="_x0000_s1031" type="#_x0000_t202" style="position:absolute;left:0;text-align:left;margin-left:345.75pt;margin-top:16.7pt;width:69.1pt;height:24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omVGwIAADI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" filled="f" stroked="f" strokeweight=".5pt">
                <v:textbox>
                  <w:txbxContent>
                    <w:p w14:paraId="1AFD0ECA" w14:textId="1C09B353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20C9" w:rsidRPr="002405D9">
        <w:rPr>
          <w:rFonts w:ascii="TH SarabunPSK" w:hAnsi="TH SarabunPSK" w:cs="TH SarabunPSK"/>
          <w:spacing w:val="-6"/>
          <w:sz w:val="30"/>
          <w:szCs w:val="30"/>
          <w:cs/>
        </w:rPr>
        <w:t>ด้วย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cs/>
        </w:rPr>
        <w:t>กลุ่มบริหาร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</w:rPr>
        <w:t>/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cs/>
        </w:rPr>
        <w:t>กลุ่มสาระการเรียนรู้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</w:rPr>
        <w:t>/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cs/>
        </w:rPr>
        <w:t>งาน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u w:val="dotted"/>
        </w:rPr>
        <w:tab/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u w:val="dotted"/>
        </w:rPr>
        <w:br/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cs/>
        </w:rPr>
        <w:t>ขอ</w:t>
      </w:r>
      <w:r w:rsidR="00887745" w:rsidRPr="002405D9">
        <w:rPr>
          <w:rFonts w:ascii="TH SarabunPSK" w:hAnsi="TH SarabunPSK" w:cs="TH SarabunPSK"/>
          <w:spacing w:val="-6"/>
          <w:sz w:val="30"/>
          <w:szCs w:val="30"/>
          <w:cs/>
        </w:rPr>
        <w:t>อนุมัติ</w:t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cs/>
        </w:rPr>
        <w:t>ใช้งบประมาณจัดซื้อ</w:t>
      </w:r>
      <w:r w:rsidR="003E735C">
        <w:rPr>
          <w:rFonts w:ascii="TH SarabunPSK" w:hAnsi="TH SarabunPSK" w:cs="TH SarabunPSK" w:hint="cs"/>
          <w:sz w:val="30"/>
          <w:szCs w:val="30"/>
          <w:cs/>
        </w:rPr>
        <w:t>ครุภัณฑ์</w:t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EA6311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รายละเอียดดังแนบ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>ตามแผนปฏิบัติการปีงบประมาณ พ.ศ.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โดยใช้เงิน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br/>
      </w:r>
      <w:r w:rsidR="004D5173" w:rsidRPr="002405D9">
        <w:rPr>
          <w:rFonts w:ascii="TH SarabunPSK" w:hAnsi="TH SarabunPSK" w:cs="TH SarabunPSK"/>
          <w:spacing w:val="-6"/>
          <w:sz w:val="30"/>
          <w:szCs w:val="30"/>
        </w:rPr>
        <w:sym w:font="Wingdings" w:char="F0A1"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3708E0">
        <w:rPr>
          <w:rFonts w:ascii="TH SarabunPSK" w:hAnsi="TH SarabunPSK" w:cs="TH SarabunPSK" w:hint="cs"/>
          <w:spacing w:val="-6"/>
          <w:sz w:val="30"/>
          <w:szCs w:val="30"/>
          <w:cs/>
        </w:rPr>
        <w:t>เงิน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อุดหนุนรายหัว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</w:rPr>
        <w:sym w:font="Wingdings" w:char="F0A1"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B20A8A">
        <w:rPr>
          <w:rFonts w:ascii="TH SarabunPSK" w:hAnsi="TH SarabunPSK" w:cs="TH SarabunPSK" w:hint="cs"/>
          <w:spacing w:val="-6"/>
          <w:sz w:val="30"/>
          <w:szCs w:val="30"/>
          <w:cs/>
        </w:rPr>
        <w:t>เงิน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กิจกรรมพัฒนาคุณภาพผู้เรียน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</w:rPr>
        <w:sym w:font="Wingdings" w:char="F0A1"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B20A8A">
        <w:rPr>
          <w:rFonts w:ascii="TH SarabunPSK" w:hAnsi="TH SarabunPSK" w:cs="TH SarabunPSK" w:hint="cs"/>
          <w:spacing w:val="-6"/>
          <w:sz w:val="30"/>
          <w:szCs w:val="30"/>
          <w:cs/>
        </w:rPr>
        <w:t>เงิน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รายได้สถานศึกษา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</w:rPr>
        <w:sym w:font="Wingdings" w:char="F0A1"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อื่น ๆ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br/>
      </w:r>
      <w:r w:rsidR="00816015" w:rsidRPr="002405D9">
        <w:rPr>
          <w:rFonts w:ascii="TH SarabunPSK" w:hAnsi="TH SarabunPSK" w:cs="TH SarabunPSK"/>
          <w:spacing w:val="-6"/>
          <w:sz w:val="30"/>
          <w:szCs w:val="30"/>
          <w:cs/>
        </w:rPr>
        <w:t>โครงการ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br/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cs/>
        </w:rPr>
        <w:t>กิจกรรม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816015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br/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cs/>
        </w:rPr>
        <w:t>เป็นจำนวนเงิน</w:t>
      </w:r>
      <w:r w:rsidR="00EA6311" w:rsidRPr="002405D9">
        <w:rPr>
          <w:rFonts w:ascii="TH SarabunPSK" w:hAnsi="TH SarabunPSK" w:cs="TH SarabunPSK"/>
          <w:spacing w:val="-6"/>
          <w:sz w:val="30"/>
          <w:szCs w:val="30"/>
          <w:cs/>
        </w:rPr>
        <w:t>ทั้งสิ้น</w:t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EA6311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  <w:t xml:space="preserve">     </w:t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cs/>
        </w:rPr>
        <w:t>บาท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(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>)</w:t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</w:p>
    <w:p w14:paraId="7E6A51B3" w14:textId="44159701" w:rsidR="009660B2" w:rsidRPr="002405D9" w:rsidRDefault="00911EAA" w:rsidP="0087515E">
      <w:pPr>
        <w:tabs>
          <w:tab w:val="left" w:pos="1701"/>
          <w:tab w:val="left" w:pos="2880"/>
          <w:tab w:val="left" w:pos="4500"/>
          <w:tab w:val="right" w:pos="9071"/>
        </w:tabs>
        <w:spacing w:before="120" w:line="320" w:lineRule="exact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2405D9">
        <w:rPr>
          <w:rFonts w:ascii="TH SarabunPSK" w:hAnsi="TH SarabunPSK" w:cs="TH SarabunPSK"/>
          <w:sz w:val="30"/>
          <w:szCs w:val="30"/>
          <w:cs/>
        </w:rPr>
        <w:t>จึงเรียนมาเพื่อ</w:t>
      </w:r>
      <w:r w:rsidR="004A7086" w:rsidRPr="002405D9">
        <w:rPr>
          <w:rFonts w:ascii="TH SarabunPSK" w:hAnsi="TH SarabunPSK" w:cs="TH SarabunPSK"/>
          <w:sz w:val="30"/>
          <w:szCs w:val="30"/>
          <w:cs/>
        </w:rPr>
        <w:t>โปรดพิจารณาอนุมัติ</w:t>
      </w:r>
    </w:p>
    <w:p w14:paraId="1DE719EB" w14:textId="6AB59E76" w:rsidR="00134FBB" w:rsidRPr="002405D9" w:rsidRDefault="00134FBB" w:rsidP="0087515E">
      <w:pPr>
        <w:tabs>
          <w:tab w:val="left" w:pos="1701"/>
          <w:tab w:val="right" w:pos="4500"/>
          <w:tab w:val="left" w:pos="7380"/>
        </w:tabs>
        <w:spacing w:line="120" w:lineRule="exact"/>
        <w:rPr>
          <w:rFonts w:ascii="TH SarabunPSK" w:hAnsi="TH SarabunPSK" w:cs="TH SarabunPSK"/>
          <w:sz w:val="30"/>
          <w:szCs w:val="30"/>
        </w:rPr>
      </w:pPr>
    </w:p>
    <w:p w14:paraId="0FDA6E20" w14:textId="548D0C3A" w:rsidR="00431DEA" w:rsidRPr="002405D9" w:rsidRDefault="00757B7B" w:rsidP="0087515E">
      <w:pPr>
        <w:tabs>
          <w:tab w:val="left" w:pos="1701"/>
          <w:tab w:val="right" w:pos="4500"/>
          <w:tab w:val="left" w:pos="7380"/>
        </w:tabs>
        <w:spacing w:line="320" w:lineRule="exac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FFF7715" wp14:editId="013CF202">
                <wp:simplePos x="0" y="0"/>
                <wp:positionH relativeFrom="column">
                  <wp:posOffset>2774315</wp:posOffset>
                </wp:positionH>
                <wp:positionV relativeFrom="paragraph">
                  <wp:posOffset>121615</wp:posOffset>
                </wp:positionV>
                <wp:extent cx="1960473" cy="299720"/>
                <wp:effectExtent l="0" t="0" r="0" b="5080"/>
                <wp:wrapNone/>
                <wp:docPr id="20725187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47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22F40" w14:textId="1A1CE9AE" w:rsidR="00757B7B" w:rsidRPr="00757B7B" w:rsidRDefault="00757B7B" w:rsidP="00757B7B">
                            <w:pP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F7715" id="_x0000_s1032" type="#_x0000_t202" style="position:absolute;margin-left:218.45pt;margin-top:9.6pt;width:154.35pt;height:23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" filled="f" stroked="f" strokeweight=".5pt">
                <v:textbox>
                  <w:txbxContent>
                    <w:p w14:paraId="15322F40" w14:textId="1A1CE9AE" w:rsidR="00757B7B" w:rsidRPr="00757B7B" w:rsidRDefault="00757B7B" w:rsidP="00757B7B">
                      <w:pPr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  <w:t>ลงชื่อ</w:t>
      </w:r>
      <w:r w:rsidR="0070672E" w:rsidRPr="002405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>ผู้</w:t>
      </w:r>
      <w:r w:rsidR="004D5173" w:rsidRPr="002405D9">
        <w:rPr>
          <w:rFonts w:ascii="TH SarabunPSK" w:hAnsi="TH SarabunPSK" w:cs="TH SarabunPSK"/>
          <w:sz w:val="30"/>
          <w:szCs w:val="30"/>
          <w:cs/>
        </w:rPr>
        <w:t>รับผิดชอบกิจกรรม</w:t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br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  <w:t>(</w:t>
      </w:r>
      <w:r w:rsidR="0070672E" w:rsidRPr="002405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>)</w:t>
      </w:r>
    </w:p>
    <w:p w14:paraId="35133643" w14:textId="36E1F356" w:rsidR="0070672E" w:rsidRPr="002405D9" w:rsidRDefault="0070672E" w:rsidP="0087515E">
      <w:pPr>
        <w:tabs>
          <w:tab w:val="left" w:pos="1701"/>
          <w:tab w:val="right" w:pos="4500"/>
          <w:tab w:val="left" w:pos="7380"/>
        </w:tabs>
        <w:spacing w:line="120" w:lineRule="exact"/>
        <w:rPr>
          <w:rFonts w:ascii="TH SarabunPSK" w:hAnsi="TH SarabunPSK" w:cs="TH SarabunPSK"/>
          <w:sz w:val="30"/>
          <w:szCs w:val="3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3"/>
        <w:gridCol w:w="2193"/>
        <w:gridCol w:w="1706"/>
        <w:gridCol w:w="244"/>
        <w:gridCol w:w="4387"/>
      </w:tblGrid>
      <w:tr w:rsidR="0087515E" w:rsidRPr="002405D9" w14:paraId="39FB30FF" w14:textId="77777777" w:rsidTr="00E105A8">
        <w:trPr>
          <w:trHeight w:val="306"/>
        </w:trPr>
        <w:tc>
          <w:tcPr>
            <w:tcW w:w="4386" w:type="dxa"/>
            <w:gridSpan w:val="4"/>
            <w:tcBorders>
              <w:bottom w:val="nil"/>
            </w:tcBorders>
          </w:tcPr>
          <w:p w14:paraId="3B8ACC58" w14:textId="23B1DC0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เห็นควรอนุมัติ  </w:t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bottom w:val="nil"/>
            </w:tcBorders>
          </w:tcPr>
          <w:p w14:paraId="56CE0DFB" w14:textId="5D55D97D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2C562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สามารถ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ดำเนินการได้ทันที  </w:t>
            </w:r>
          </w:p>
        </w:tc>
      </w:tr>
      <w:tr w:rsidR="0087515E" w:rsidRPr="002405D9" w14:paraId="04F6DE49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2FDE320" w14:textId="7777777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70FF15DE" w14:textId="31D0FB04" w:rsidR="0087515E" w:rsidRPr="002405D9" w:rsidRDefault="002C5623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87515E" w:rsidRPr="002405D9" w14:paraId="2BA1E062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F5B0606" w14:textId="780C7ED3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ลงชื่อ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203174D" w14:textId="77777777" w:rsidR="0087515E" w:rsidRPr="002405D9" w:rsidRDefault="0087515E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7515E" w:rsidRPr="002405D9" w14:paraId="2CD5DB8B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864D093" w14:textId="1306009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(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EA28BB1" w14:textId="6769ADE2" w:rsidR="0087515E" w:rsidRPr="002405D9" w:rsidRDefault="0087515E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  <w:tr w:rsidR="0087515E" w:rsidRPr="002405D9" w14:paraId="2A856DD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490BAD92" w14:textId="476142E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หัวหน้ากลุ่ม/งาน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00E9560" w14:textId="0AE38999" w:rsidR="0087515E" w:rsidRPr="002405D9" w:rsidRDefault="002C5623" w:rsidP="00D21754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นางสาวเบญจมาศ  พูนประสิทธิ์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22EA4C76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72EB63C4" w14:textId="744BE064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B5F526F" w14:textId="0531CCB2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กลุ่มบริหารงบประมาณ</w:t>
            </w:r>
          </w:p>
        </w:tc>
      </w:tr>
      <w:tr w:rsidR="0087515E" w:rsidRPr="002405D9" w14:paraId="6EDEAFB9" w14:textId="77777777" w:rsidTr="00E105A8">
        <w:trPr>
          <w:trHeight w:val="313"/>
        </w:trPr>
        <w:tc>
          <w:tcPr>
            <w:tcW w:w="4386" w:type="dxa"/>
            <w:gridSpan w:val="4"/>
            <w:tcBorders>
              <w:bottom w:val="nil"/>
            </w:tcBorders>
          </w:tcPr>
          <w:p w14:paraId="3547E8A0" w14:textId="09DA34A0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เห็นควรอนุมัติ  </w:t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single" w:sz="4" w:space="0" w:color="auto"/>
            </w:tcBorders>
          </w:tcPr>
          <w:p w14:paraId="22B402DD" w14:textId="4151BE7D" w:rsidR="0087515E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87515E" w:rsidRPr="002405D9" w14:paraId="262D09EC" w14:textId="77777777" w:rsidTr="00E105A8">
        <w:trPr>
          <w:trHeight w:val="306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628B6F8D" w14:textId="7777777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single" w:sz="4" w:space="0" w:color="auto"/>
              <w:bottom w:val="nil"/>
            </w:tcBorders>
          </w:tcPr>
          <w:p w14:paraId="1A4362AB" w14:textId="4F2C4E2C" w:rsidR="0087515E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5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เรียน  ผู้อำนวยการโรงเรียน</w:t>
            </w:r>
          </w:p>
        </w:tc>
      </w:tr>
      <w:tr w:rsidR="0087515E" w:rsidRPr="002405D9" w14:paraId="716D1248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E76D43D" w14:textId="4A7E85A3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ลงชื่อ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7FB8D916" w14:textId="1126D7FB" w:rsidR="0087515E" w:rsidRPr="002405D9" w:rsidRDefault="002C5623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เพื่อโปรดพิจารณาอนุมัติ</w:t>
            </w:r>
          </w:p>
        </w:tc>
      </w:tr>
      <w:tr w:rsidR="0087515E" w:rsidRPr="002405D9" w14:paraId="03B69D5D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3247918" w14:textId="72D98D1D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(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5946945D" w14:textId="77777777" w:rsidR="0087515E" w:rsidRPr="002405D9" w:rsidRDefault="0087515E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7515E" w:rsidRPr="002405D9" w14:paraId="2401748F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6DCCA4E" w14:textId="19AF995F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รองผู้อำนวยการกลุ่มบริหาร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F49F9D1" w14:textId="451AD993" w:rsidR="0087515E" w:rsidRPr="002405D9" w:rsidRDefault="0087515E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  <w:tr w:rsidR="0087515E" w:rsidRPr="002405D9" w14:paraId="127D4767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6779A7CB" w14:textId="368A9E8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1270F28" w14:textId="760ECDC8" w:rsidR="0087515E" w:rsidRPr="002405D9" w:rsidRDefault="002C5623" w:rsidP="005640F6">
            <w:pPr>
              <w:tabs>
                <w:tab w:val="right" w:pos="879"/>
                <w:tab w:val="center" w:pos="2319"/>
                <w:tab w:val="left" w:pos="3759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eastAsia="Cambria" w:hAnsi="TH SarabunPSK" w:cs="TH SarabunPSK" w:hint="cs"/>
                <w:kern w:val="20"/>
                <w:sz w:val="30"/>
                <w:szCs w:val="30"/>
                <w:cs/>
                <w:lang w:eastAsia="ja-JP"/>
              </w:rPr>
              <w:t>นางสาวอมรรัตน์  ตีบอุด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2BE0F221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single" w:sz="4" w:space="0" w:color="auto"/>
              <w:bottom w:val="nil"/>
            </w:tcBorders>
          </w:tcPr>
          <w:p w14:paraId="626A55A2" w14:textId="12784E18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ไม่มีในแผนปฏิบัติการฯ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4640357" w14:textId="2F53E56F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รองผู้อำนวยการกลุ่มบริหารงบประมาณ</w:t>
            </w:r>
          </w:p>
        </w:tc>
      </w:tr>
      <w:tr w:rsidR="002C5623" w:rsidRPr="002405D9" w14:paraId="584159B5" w14:textId="77777777" w:rsidTr="007377F3">
        <w:trPr>
          <w:trHeight w:val="167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4B1A6978" w14:textId="60307FE0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มีในแผนปฏิบัติการฯ โดยใช้เงินตามเสนอ</w:t>
            </w:r>
          </w:p>
        </w:tc>
        <w:tc>
          <w:tcPr>
            <w:tcW w:w="4387" w:type="dxa"/>
            <w:tcBorders>
              <w:top w:val="nil"/>
              <w:bottom w:val="single" w:sz="4" w:space="0" w:color="auto"/>
            </w:tcBorders>
          </w:tcPr>
          <w:p w14:paraId="4F4D018D" w14:textId="17048052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 w:rsidR="009B6B9C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2C5623" w:rsidRPr="002405D9" w14:paraId="322FFBC3" w14:textId="77777777" w:rsidTr="00E105A8">
        <w:trPr>
          <w:trHeight w:val="306"/>
        </w:trPr>
        <w:tc>
          <w:tcPr>
            <w:tcW w:w="243" w:type="dxa"/>
            <w:tcBorders>
              <w:top w:val="nil"/>
              <w:bottom w:val="nil"/>
            </w:tcBorders>
          </w:tcPr>
          <w:p w14:paraId="5C5A8E3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0CE1AB2" w14:textId="7253B2EB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จำนวนเงินที่ได้รับจัดสรร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23F72AD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9FF5860" w14:textId="4A272F9E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bottom w:val="nil"/>
            </w:tcBorders>
          </w:tcPr>
          <w:p w14:paraId="13EE25E2" w14:textId="705E379B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A7E1352" w14:textId="77777777" w:rsidTr="00E105A8">
        <w:trPr>
          <w:trHeight w:val="313"/>
        </w:trPr>
        <w:tc>
          <w:tcPr>
            <w:tcW w:w="243" w:type="dxa"/>
            <w:tcBorders>
              <w:top w:val="nil"/>
              <w:bottom w:val="nil"/>
            </w:tcBorders>
          </w:tcPr>
          <w:p w14:paraId="7CE88D1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40B5864" w14:textId="7796DBF8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เบิกจ่ายแล้ว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7CCE2D7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6FC6631" w14:textId="01463193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BE926B1" w14:textId="51085113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       </w:t>
            </w: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อนุมัติ</w:t>
            </w:r>
          </w:p>
        </w:tc>
      </w:tr>
      <w:tr w:rsidR="002C5623" w:rsidRPr="002405D9" w14:paraId="7F858BD3" w14:textId="77777777" w:rsidTr="00E105A8">
        <w:trPr>
          <w:trHeight w:val="306"/>
        </w:trPr>
        <w:tc>
          <w:tcPr>
            <w:tcW w:w="243" w:type="dxa"/>
            <w:tcBorders>
              <w:top w:val="nil"/>
              <w:bottom w:val="nil"/>
            </w:tcBorders>
          </w:tcPr>
          <w:p w14:paraId="03293F64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36448855" w14:textId="7181A8BC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ขอเบิกครั้งนี้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84BDC11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9A419B7" w14:textId="1B115652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77B47FC" w14:textId="1D5C1E91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       </w:t>
            </w: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</w:p>
        </w:tc>
      </w:tr>
      <w:tr w:rsidR="002C5623" w:rsidRPr="002405D9" w14:paraId="430E3B9B" w14:textId="77777777" w:rsidTr="00E105A8">
        <w:trPr>
          <w:trHeight w:val="313"/>
        </w:trPr>
        <w:tc>
          <w:tcPr>
            <w:tcW w:w="243" w:type="dxa"/>
            <w:tcBorders>
              <w:top w:val="nil"/>
              <w:bottom w:val="nil"/>
            </w:tcBorders>
          </w:tcPr>
          <w:p w14:paraId="0F85B3E3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4ABDABB9" w14:textId="16332704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5FD8CBDA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52F1AD50" w14:textId="47E0A0CD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C92B3F3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5F9EC97" w14:textId="77777777" w:rsidTr="00E105A8">
        <w:trPr>
          <w:trHeight w:val="306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944F517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57B4B06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530B5BB7" w14:textId="77777777" w:rsidTr="00E105A8">
        <w:trPr>
          <w:trHeight w:val="157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284F477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16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4768CFC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1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4083D478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2C8E251" w14:textId="1A1D7CD4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นางสาวอโณทัย จัดสม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F9EF758" w14:textId="12EE129A" w:rsidR="002C5623" w:rsidRPr="002405D9" w:rsidRDefault="002C5623" w:rsidP="0034266B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นายอภิชา  นิลวัฒน์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4492E9BD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323AC58" w14:textId="3495C82A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นโยบายและแผน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A979745" w14:textId="3D289A7E" w:rsidR="002C5623" w:rsidRPr="002405D9" w:rsidRDefault="002C5623" w:rsidP="00D21754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ผู้อำนวยการ</w:t>
            </w:r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โรงเรียนบ</w:t>
            </w:r>
            <w:proofErr w:type="spellStart"/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ดิ</w:t>
            </w:r>
            <w:proofErr w:type="spellEnd"/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นทรเดชา (สิงห์ สิงหเสนี) ๔</w:t>
            </w:r>
          </w:p>
        </w:tc>
      </w:tr>
      <w:tr w:rsidR="002C5623" w:rsidRPr="002405D9" w14:paraId="61888B8F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6D134413" w14:textId="3EBED77F" w:rsidR="002C5623" w:rsidRPr="002405D9" w:rsidRDefault="009B6B9C" w:rsidP="009B6B9C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 w:rsidR="002C562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72780E5" w14:textId="7E101F82" w:rsidR="002C5623" w:rsidRPr="002405D9" w:rsidRDefault="009B6B9C" w:rsidP="007A69D2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2C5623" w:rsidRPr="002405D9" w14:paraId="116A7DE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single" w:sz="4" w:space="0" w:color="auto"/>
              <w:bottom w:val="nil"/>
            </w:tcBorders>
          </w:tcPr>
          <w:p w14:paraId="0A41DB08" w14:textId="055A8809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ตรวจ</w:t>
            </w:r>
            <w:r w:rsidR="00DA145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รายการ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แล้วถูกต้อง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B7C7A3F" w14:textId="7FA98292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1453" w:rsidRPr="002405D9" w14:paraId="39BF8E9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6B67399" w14:textId="18C7EE7B" w:rsidR="00DA1453" w:rsidRPr="002405D9" w:rsidRDefault="00DA1453" w:rsidP="00DA145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07D80B6" w14:textId="77777777" w:rsidR="00DA1453" w:rsidRPr="002405D9" w:rsidRDefault="00DA1453" w:rsidP="00DA145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0325DB1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CA213DC" w14:textId="77777777" w:rsidR="002C5623" w:rsidRPr="002405D9" w:rsidRDefault="002C5623" w:rsidP="00927E0F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0E083F0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39DCD867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3108E25" w14:textId="23E25051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CE7216" w:rsidRPr="00CE7216">
              <w:rPr>
                <w:rFonts w:ascii="TH SarabunPSK" w:hAnsi="TH SarabunPSK" w:cs="TH SarabunPSK"/>
                <w:sz w:val="30"/>
                <w:szCs w:val="30"/>
                <w:cs/>
              </w:rPr>
              <w:t>นายจักรกฤษณ์</w:t>
            </w:r>
            <w:r w:rsidR="00CE721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E7216" w:rsidRPr="00CE7216">
              <w:rPr>
                <w:rFonts w:ascii="TH SarabunPSK" w:hAnsi="TH SarabunPSK" w:cs="TH SarabunPSK"/>
                <w:sz w:val="30"/>
                <w:szCs w:val="30"/>
                <w:cs/>
              </w:rPr>
              <w:t>กาญจนศุภศักดิ์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D29DBAA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32D250C4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7A11C95" w14:textId="5C899EAC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หัวหน้างานบริหารพัสดุและสินทรัพย์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3AD259F8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74F1DA74" w14:textId="77777777" w:rsidTr="00E105A8">
        <w:trPr>
          <w:trHeight w:val="115"/>
        </w:trPr>
        <w:tc>
          <w:tcPr>
            <w:tcW w:w="4386" w:type="dxa"/>
            <w:gridSpan w:val="4"/>
            <w:tcBorders>
              <w:top w:val="nil"/>
            </w:tcBorders>
          </w:tcPr>
          <w:p w14:paraId="311CE36A" w14:textId="637E4EFF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="009B6B9C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</w:tcBorders>
          </w:tcPr>
          <w:p w14:paraId="3C4D1A2C" w14:textId="77777777" w:rsidR="002C5623" w:rsidRPr="002405D9" w:rsidRDefault="002C5623" w:rsidP="00DA145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233336F" w14:textId="6780BF5F" w:rsidR="00264EB7" w:rsidRDefault="00264EB7" w:rsidP="00264EB7">
      <w:pPr>
        <w:tabs>
          <w:tab w:val="left" w:pos="1701"/>
          <w:tab w:val="left" w:pos="3600"/>
        </w:tabs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นผ.</w:t>
      </w:r>
      <w:r w:rsidR="00A224DA">
        <w:rPr>
          <w:rFonts w:ascii="TH SarabunPSK" w:hAnsi="TH SarabunPSK" w:cs="TH SarabunPSK" w:hint="cs"/>
          <w:cs/>
        </w:rPr>
        <w:t>3</w:t>
      </w:r>
      <w:r>
        <w:rPr>
          <w:rFonts w:ascii="TH SarabunPSK" w:hAnsi="TH SarabunPSK" w:cs="TH SarabunPSK" w:hint="cs"/>
          <w:cs/>
        </w:rPr>
        <w:t>/1</w:t>
      </w:r>
    </w:p>
    <w:p w14:paraId="0B8BB7ED" w14:textId="4E1C19E7" w:rsidR="009B6B9C" w:rsidRDefault="009B6B9C" w:rsidP="00B47973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รายละเอียดคุณลักษณะพัสดุที่จัดซื้อ</w:t>
      </w:r>
      <w:r w:rsidR="003E735C">
        <w:rPr>
          <w:rFonts w:ascii="TH SarabunPSK" w:hAnsi="TH SarabunPSK" w:cs="TH SarabunPSK" w:hint="cs"/>
          <w:b/>
          <w:bCs/>
          <w:sz w:val="32"/>
          <w:szCs w:val="32"/>
          <w:cs/>
        </w:rPr>
        <w:t>ครุภัณฑ์</w:t>
      </w:r>
    </w:p>
    <w:p w14:paraId="4522FD50" w14:textId="566BE4FA" w:rsidR="00BA3A83" w:rsidRDefault="00757B7B" w:rsidP="00B47973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43C3692" wp14:editId="3035920B">
                <wp:simplePos x="0" y="0"/>
                <wp:positionH relativeFrom="column">
                  <wp:posOffset>345110</wp:posOffset>
                </wp:positionH>
                <wp:positionV relativeFrom="paragraph">
                  <wp:posOffset>140335</wp:posOffset>
                </wp:positionV>
                <wp:extent cx="5369357" cy="299466"/>
                <wp:effectExtent l="0" t="0" r="0" b="5715"/>
                <wp:wrapNone/>
                <wp:docPr id="71924283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9357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7DB5D" w14:textId="11D0DC72" w:rsidR="00757B7B" w:rsidRPr="00757B7B" w:rsidRDefault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C3692" id="Text Box 6" o:spid="_x0000_s1033" type="#_x0000_t202" style="position:absolute;left:0;text-align:left;margin-left:27.15pt;margin-top:11.05pt;width:422.8pt;height:23.6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P8pGwIAADMEAAAOAAAAZHJzL2Uyb0RvYy54bWysU8lu2zAQvRfoPxC81/KeWLAcuAlcFDCS&#10;AE6RM02RFgGKw5K0JffrO6S8Ie2p6IWa4Yxmee9x/tDWmhyE8wpMQQe9PiXCcCiV2RX0x9vqyz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" filled="f" stroked="f" strokeweight=".5pt">
                <v:textbox>
                  <w:txbxContent>
                    <w:p w14:paraId="1F87DB5D" w14:textId="11D0DC72" w:rsidR="00757B7B" w:rsidRPr="00757B7B" w:rsidRDefault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D9ED2E" w14:textId="62B9D1D5" w:rsidR="009B6B9C" w:rsidRDefault="00757B7B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8AA22B0" wp14:editId="443163BE">
                <wp:simplePos x="0" y="0"/>
                <wp:positionH relativeFrom="column">
                  <wp:posOffset>-70637</wp:posOffset>
                </wp:positionH>
                <wp:positionV relativeFrom="paragraph">
                  <wp:posOffset>144805</wp:posOffset>
                </wp:positionV>
                <wp:extent cx="5830214" cy="299466"/>
                <wp:effectExtent l="0" t="0" r="0" b="5715"/>
                <wp:wrapNone/>
                <wp:docPr id="187925175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214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4A1908" w14:textId="14A5BD82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A22B0" id="_x0000_s1034" type="#_x0000_t202" style="position:absolute;margin-left:-5.55pt;margin-top:11.4pt;width:459.05pt;height:23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" filled="f" stroked="f" strokeweight=".5pt">
                <v:textbox>
                  <w:txbxContent>
                    <w:p w14:paraId="3D4A1908" w14:textId="14A5BD82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B9C" w:rsidRPr="009B6B9C">
        <w:rPr>
          <w:rFonts w:ascii="TH SarabunPSK" w:hAnsi="TH SarabunPSK" w:cs="TH SarabunPSK" w:hint="cs"/>
          <w:sz w:val="32"/>
          <w:szCs w:val="32"/>
          <w:cs/>
        </w:rPr>
        <w:t>เพื่อใช้</w: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BC6960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</w:p>
    <w:p w14:paraId="573ADF30" w14:textId="0DB3BA63" w:rsidR="009B6B9C" w:rsidRDefault="00757B7B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A846C9" wp14:editId="5BE2407D">
                <wp:simplePos x="0" y="0"/>
                <wp:positionH relativeFrom="column">
                  <wp:posOffset>-70637</wp:posOffset>
                </wp:positionH>
                <wp:positionV relativeFrom="paragraph">
                  <wp:posOffset>141707</wp:posOffset>
                </wp:positionV>
                <wp:extent cx="5829935" cy="299466"/>
                <wp:effectExtent l="0" t="0" r="0" b="5715"/>
                <wp:wrapNone/>
                <wp:docPr id="77778964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935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C6C21D" w14:textId="3563F1A1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846C9" id="_x0000_s1035" type="#_x0000_t202" style="position:absolute;margin-left:-5.55pt;margin-top:11.15pt;width:459.05pt;height:23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" filled="f" stroked="f" strokeweight=".5pt">
                <v:textbox>
                  <w:txbxContent>
                    <w:p w14:paraId="7AC6C21D" w14:textId="3563F1A1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A89552" w14:textId="05B8B215" w:rsidR="009B6B9C" w:rsidRPr="009B6B9C" w:rsidRDefault="009B6B9C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..........................................................................................................................................จำนวน............รายการ</w:t>
      </w:r>
    </w:p>
    <w:p w14:paraId="4289695C" w14:textId="77777777" w:rsidR="000A1779" w:rsidRDefault="000A1779" w:rsidP="00B47973">
      <w:pPr>
        <w:spacing w:line="60" w:lineRule="exact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5"/>
        <w:gridCol w:w="3775"/>
        <w:gridCol w:w="1132"/>
        <w:gridCol w:w="1133"/>
        <w:gridCol w:w="1133"/>
        <w:gridCol w:w="1133"/>
      </w:tblGrid>
      <w:tr w:rsidR="006D2363" w14:paraId="7F3F366B" w14:textId="77777777" w:rsidTr="00264EB7">
        <w:tc>
          <w:tcPr>
            <w:tcW w:w="75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2F19B6" w14:textId="2F542FEF" w:rsidR="006D2363" w:rsidRPr="00CE59B2" w:rsidRDefault="006D236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3FA33E8" w14:textId="0624EF2C" w:rsidR="006D2363" w:rsidRPr="00056699" w:rsidRDefault="00056699" w:rsidP="00056699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782A9B" w14:textId="2AF087BF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0764AF" w14:textId="27AFE951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CDEDDD" w14:textId="77777777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ราคา</w:t>
            </w:r>
          </w:p>
          <w:p w14:paraId="2EAE6877" w14:textId="08FD49BB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ต่อหน่วย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3249A0" w14:textId="7802430D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6D2363" w14:paraId="3912195C" w14:textId="77777777" w:rsidTr="001A7DEE">
        <w:tc>
          <w:tcPr>
            <w:tcW w:w="755" w:type="dxa"/>
            <w:tcBorders>
              <w:bottom w:val="single" w:sz="2" w:space="0" w:color="auto"/>
            </w:tcBorders>
          </w:tcPr>
          <w:p w14:paraId="33723B49" w14:textId="77777777" w:rsidR="006D2363" w:rsidRPr="00056699" w:rsidRDefault="006D236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bottom w:val="single" w:sz="2" w:space="0" w:color="auto"/>
            </w:tcBorders>
          </w:tcPr>
          <w:p w14:paraId="4059214F" w14:textId="457B99D9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bottom w:val="single" w:sz="2" w:space="0" w:color="auto"/>
            </w:tcBorders>
          </w:tcPr>
          <w:p w14:paraId="432C3446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11DE3654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14D6E047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40DEA94F" w14:textId="57ADD75F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027F7F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57E3D31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6FE4E8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5166C3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841C95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D65FF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12C00D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CC054C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6D7E9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C9F646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9DB26D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76F0B0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A08145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300476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E77148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2AACB9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D521D5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23BEA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F9DE37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72C341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5D6DA0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7C58C3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91BF85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114025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7ABB049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09695B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BFA8C5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5E6869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95490E1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07AE49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AB6109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5A85F0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752836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387196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0E62CE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A422F2A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C46B2C0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F442D4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4589686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37774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8C736E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D92227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2AA6BC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8182D9B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29A7AD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B6824F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55EBF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EE3363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DA449A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B625C9C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EF67309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FA7F8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9FF182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4F26D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9915A8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8499EE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610D349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787B233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BCC2D1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2EA87A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A63B3C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DF5323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29415B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B217FCB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48CE10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BA2A53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9A8DB4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F0809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E82063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D35FC6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E14D8B1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F30704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05126D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44C036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32ABB6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64B23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716BB1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F4B1F1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0C9EEFF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DE2674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1A1FDC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92222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734D7A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141404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E60E94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FF4532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B27CA6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08D92B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242252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98760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9F4C61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2304B1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6E3139A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073D29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66398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5DC04E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4B6358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2FE9F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7B2609EA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D80BEE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F294E0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EA465A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3DB6C6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3D9F3D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B6BA1A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9C85969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574C51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917B87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E0B61A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5AE09A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0B5182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E6D14E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61E684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661AC30B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BB97C2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5DCA10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C19B6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17922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F37435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760910D8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7930F58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FC0973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A76255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1829CC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AC6081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30325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42FD5D8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4D8205C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25E46D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5D12CC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4B0AE3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1904A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FD4077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E1A1587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6645887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490A242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BAD88D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B671877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D2252D6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8D0D222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091B01C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9B8B834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E7F8CC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E4807E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C650F4D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C08CEA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8EC695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D16373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01DC78F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17DAB4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D21224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B2DDDCE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A30F0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F83C48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3B80AC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852301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40B079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630138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695DA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E39EFE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FB5923D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BC4D390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68214E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76822D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10CFB1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09F75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B63088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14B95F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982638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8F502F2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A7ECA4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D22701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31FC18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1A0D5D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239ABD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79FB" w14:paraId="0C5B4B5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5C7702C" w14:textId="77777777" w:rsidR="00D079FB" w:rsidRPr="00056699" w:rsidRDefault="00D079FB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F2711C9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48E24900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C175DF1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77BB155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F4EC7FE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5A08C72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A30CE4B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D66D91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DA2B931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6A7806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2F646D7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D0861E6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04C034C" w14:textId="77777777" w:rsidTr="001A7DEE">
        <w:tc>
          <w:tcPr>
            <w:tcW w:w="755" w:type="dxa"/>
            <w:tcBorders>
              <w:top w:val="single" w:sz="2" w:space="0" w:color="auto"/>
              <w:bottom w:val="single" w:sz="4" w:space="0" w:color="auto"/>
            </w:tcBorders>
          </w:tcPr>
          <w:p w14:paraId="7E1F1397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4" w:space="0" w:color="auto"/>
            </w:tcBorders>
          </w:tcPr>
          <w:p w14:paraId="093F86F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4" w:space="0" w:color="auto"/>
            </w:tcBorders>
          </w:tcPr>
          <w:p w14:paraId="65285B0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4" w:space="0" w:color="auto"/>
            </w:tcBorders>
          </w:tcPr>
          <w:p w14:paraId="583A3F4A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4" w:space="0" w:color="auto"/>
            </w:tcBorders>
          </w:tcPr>
          <w:p w14:paraId="4D9AE8DA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</w:tcBorders>
          </w:tcPr>
          <w:p w14:paraId="4AE3CD6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1AC8BD3" w14:textId="77777777" w:rsidTr="00B47973">
        <w:tc>
          <w:tcPr>
            <w:tcW w:w="7928" w:type="dxa"/>
            <w:gridSpan w:val="5"/>
            <w:tcBorders>
              <w:bottom w:val="nil"/>
            </w:tcBorders>
          </w:tcPr>
          <w:p w14:paraId="10E8DED3" w14:textId="051B5A53" w:rsidR="00B47973" w:rsidRPr="00F043F9" w:rsidRDefault="00B47973" w:rsidP="00B47973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</w:t>
            </w:r>
          </w:p>
        </w:tc>
        <w:tc>
          <w:tcPr>
            <w:tcW w:w="1133" w:type="dxa"/>
          </w:tcPr>
          <w:p w14:paraId="50B8EEC3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47973" w14:paraId="05D225C2" w14:textId="77777777" w:rsidTr="00B47973">
        <w:tc>
          <w:tcPr>
            <w:tcW w:w="7928" w:type="dxa"/>
            <w:gridSpan w:val="5"/>
            <w:tcBorders>
              <w:top w:val="nil"/>
              <w:bottom w:val="nil"/>
            </w:tcBorders>
          </w:tcPr>
          <w:p w14:paraId="42FB4D32" w14:textId="68FF325C" w:rsidR="00B47973" w:rsidRPr="00F043F9" w:rsidRDefault="00B47973" w:rsidP="00B47973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ภาษีมูลค่าเพิ่ม</w:t>
            </w:r>
          </w:p>
        </w:tc>
        <w:tc>
          <w:tcPr>
            <w:tcW w:w="1133" w:type="dxa"/>
          </w:tcPr>
          <w:p w14:paraId="3DCD3E0C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47973" w14:paraId="65DB3B5F" w14:textId="77777777" w:rsidTr="004607C5">
        <w:trPr>
          <w:trHeight w:val="361"/>
        </w:trPr>
        <w:tc>
          <w:tcPr>
            <w:tcW w:w="7928" w:type="dxa"/>
            <w:gridSpan w:val="5"/>
            <w:tcBorders>
              <w:top w:val="nil"/>
            </w:tcBorders>
          </w:tcPr>
          <w:p w14:paraId="3E865849" w14:textId="0FA3F4B9" w:rsidR="00B47973" w:rsidRPr="00F043F9" w:rsidRDefault="00B47973" w:rsidP="00B47973">
            <w:pPr>
              <w:tabs>
                <w:tab w:val="left" w:pos="7627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รวมเป็นเงินทั้งสิ้น (</w:t>
            </w: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3" w:type="dxa"/>
          </w:tcPr>
          <w:p w14:paraId="42F5AC2E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59DF02AC" w14:textId="77777777" w:rsidR="00B47973" w:rsidRDefault="00B47973" w:rsidP="00B47973">
      <w:pPr>
        <w:spacing w:line="160" w:lineRule="exact"/>
        <w:rPr>
          <w:rFonts w:ascii="TH SarabunPSK" w:hAnsi="TH SarabunPSK" w:cs="TH SarabunPSK"/>
          <w:sz w:val="32"/>
          <w:szCs w:val="32"/>
        </w:rPr>
      </w:pPr>
    </w:p>
    <w:p w14:paraId="57A2426C" w14:textId="5E38153C" w:rsidR="000A1779" w:rsidRPr="00CE59B2" w:rsidRDefault="00B47973" w:rsidP="00B47973">
      <w:pPr>
        <w:spacing w:line="320" w:lineRule="exact"/>
        <w:rPr>
          <w:rFonts w:ascii="TH SarabunPSK" w:hAnsi="TH SarabunPSK" w:cs="TH SarabunPSK"/>
          <w:b/>
          <w:bCs/>
          <w:sz w:val="30"/>
          <w:szCs w:val="30"/>
        </w:rPr>
      </w:pP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โดย</w:t>
      </w:r>
      <w:r w:rsidR="00D079FB"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มีผู้ยินยอมให้เสนอ</w:t>
      </w: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="00D079FB"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เพื่อแต่งตั้งเป็น</w:t>
      </w: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คณะกรรมการตรวจรับพัสดุ ดังนี้</w:t>
      </w:r>
    </w:p>
    <w:p w14:paraId="28938EE4" w14:textId="1FB0A12E" w:rsidR="00086BEA" w:rsidRPr="00CE59B2" w:rsidRDefault="00086BEA" w:rsidP="00B47973">
      <w:pPr>
        <w:spacing w:line="320" w:lineRule="exact"/>
        <w:rPr>
          <w:rFonts w:ascii="TH SarabunPSK" w:hAnsi="TH SarabunPSK" w:cs="TH SarabunPSK"/>
          <w:sz w:val="30"/>
          <w:szCs w:val="30"/>
        </w:rPr>
      </w:pPr>
      <w:r w:rsidRPr="00CE59B2">
        <w:rPr>
          <w:rFonts w:ascii="TH SarabunPSK" w:hAnsi="TH SarabunPSK" w:cs="TH SarabunPSK" w:hint="cs"/>
          <w:sz w:val="30"/>
          <w:szCs w:val="30"/>
          <w:cs/>
        </w:rPr>
        <w:t>(จำนวนเงินไม่เกิน 10,000 บาท เสนอชื่อกรรมการ 1 คน จำนวนเกิน 10,000 บาท เสนอชื่อกรรมการ 3 คน)</w:t>
      </w:r>
    </w:p>
    <w:p w14:paraId="0988BF34" w14:textId="77777777" w:rsidR="00D079FB" w:rsidRPr="00611E56" w:rsidRDefault="00D079FB" w:rsidP="00D079FB">
      <w:pPr>
        <w:spacing w:line="160" w:lineRule="exact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2416"/>
        <w:gridCol w:w="604"/>
        <w:gridCol w:w="2416"/>
        <w:gridCol w:w="604"/>
        <w:gridCol w:w="2417"/>
      </w:tblGrid>
      <w:tr w:rsidR="00D079FB" w:rsidRPr="00CE59B2" w14:paraId="6406A07D" w14:textId="77777777" w:rsidTr="00D079FB">
        <w:tc>
          <w:tcPr>
            <w:tcW w:w="604" w:type="dxa"/>
          </w:tcPr>
          <w:p w14:paraId="3F8226F2" w14:textId="505BB0CA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6" w:type="dxa"/>
          </w:tcPr>
          <w:p w14:paraId="585DD71B" w14:textId="46EC00B6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604" w:type="dxa"/>
          </w:tcPr>
          <w:p w14:paraId="23121149" w14:textId="3467031C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6" w:type="dxa"/>
          </w:tcPr>
          <w:p w14:paraId="37846424" w14:textId="75481C0A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604" w:type="dxa"/>
          </w:tcPr>
          <w:p w14:paraId="6D027BE9" w14:textId="693D3D60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7" w:type="dxa"/>
          </w:tcPr>
          <w:p w14:paraId="7ECEF129" w14:textId="25CDC250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D079FB" w:rsidRPr="00CE59B2" w14:paraId="625B8A9D" w14:textId="77777777" w:rsidTr="00D079FB">
        <w:tc>
          <w:tcPr>
            <w:tcW w:w="604" w:type="dxa"/>
          </w:tcPr>
          <w:p w14:paraId="2404AF38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6" w:type="dxa"/>
          </w:tcPr>
          <w:p w14:paraId="62C2C6B1" w14:textId="6200686F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604" w:type="dxa"/>
          </w:tcPr>
          <w:p w14:paraId="654D5BDA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6" w:type="dxa"/>
          </w:tcPr>
          <w:p w14:paraId="63C99515" w14:textId="752A0CE2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604" w:type="dxa"/>
          </w:tcPr>
          <w:p w14:paraId="47692D21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7" w:type="dxa"/>
          </w:tcPr>
          <w:p w14:paraId="28F53769" w14:textId="776F2795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B47973" w:rsidRPr="00CE59B2" w14:paraId="4BC52DD2" w14:textId="77777777" w:rsidTr="00D079FB">
        <w:tc>
          <w:tcPr>
            <w:tcW w:w="604" w:type="dxa"/>
          </w:tcPr>
          <w:p w14:paraId="1E6EE3EA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6" w:type="dxa"/>
          </w:tcPr>
          <w:p w14:paraId="1F2A42AE" w14:textId="5884FB2E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ประธานกรรมการ</w:t>
            </w:r>
          </w:p>
        </w:tc>
        <w:tc>
          <w:tcPr>
            <w:tcW w:w="604" w:type="dxa"/>
          </w:tcPr>
          <w:p w14:paraId="334CC94E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6" w:type="dxa"/>
          </w:tcPr>
          <w:p w14:paraId="23D382BD" w14:textId="10725D91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604" w:type="dxa"/>
          </w:tcPr>
          <w:p w14:paraId="044B587E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7" w:type="dxa"/>
          </w:tcPr>
          <w:p w14:paraId="598E865B" w14:textId="1ECDAC8E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กรรมการและเลขานุการ</w:t>
            </w:r>
          </w:p>
        </w:tc>
      </w:tr>
      <w:bookmarkEnd w:id="0"/>
    </w:tbl>
    <w:p w14:paraId="18DBAFE0" w14:textId="561BF726" w:rsidR="00B47973" w:rsidRDefault="00B47973" w:rsidP="00BA3A83">
      <w:pPr>
        <w:spacing w:line="320" w:lineRule="exact"/>
        <w:rPr>
          <w:rFonts w:ascii="TH SarabunPSK" w:hAnsi="TH SarabunPSK" w:cs="TH SarabunPSK"/>
          <w:sz w:val="32"/>
          <w:szCs w:val="32"/>
          <w:cs/>
        </w:rPr>
      </w:pPr>
    </w:p>
    <w:sectPr w:rsidR="00B47973" w:rsidSect="002B618F">
      <w:headerReference w:type="even" r:id="rId9"/>
      <w:headerReference w:type="first" r:id="rId10"/>
      <w:pgSz w:w="11906" w:h="16838" w:code="9"/>
      <w:pgMar w:top="567" w:right="1134" w:bottom="567" w:left="1701" w:header="289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4F7E1" w14:textId="77777777" w:rsidR="00EA2269" w:rsidRDefault="00EA2269">
      <w:r>
        <w:separator/>
      </w:r>
    </w:p>
  </w:endnote>
  <w:endnote w:type="continuationSeparator" w:id="0">
    <w:p w14:paraId="109450B9" w14:textId="77777777" w:rsidR="00EA2269" w:rsidRDefault="00EA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B69D8" w14:textId="77777777" w:rsidR="00EA2269" w:rsidRDefault="00EA2269">
      <w:r>
        <w:separator/>
      </w:r>
    </w:p>
  </w:footnote>
  <w:footnote w:type="continuationSeparator" w:id="0">
    <w:p w14:paraId="18107BC7" w14:textId="77777777" w:rsidR="00EA2269" w:rsidRDefault="00EA2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6C07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7D30F7AB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A94E" w14:textId="6330E990" w:rsidR="00DA1453" w:rsidRPr="00DA1453" w:rsidRDefault="00DA1453" w:rsidP="00DA1453">
    <w:pPr>
      <w:pStyle w:val="a5"/>
      <w:ind w:right="-739"/>
      <w:jc w:val="right"/>
      <w:rPr>
        <w:rFonts w:ascii="TH Sarabun New" w:hAnsi="TH Sarabun New" w:cs="TH Sarabun New"/>
        <w:sz w:val="32"/>
        <w:szCs w:val="32"/>
      </w:rPr>
    </w:pPr>
    <w:r w:rsidRPr="00DA1453">
      <w:rPr>
        <w:rFonts w:ascii="TH Sarabun New" w:hAnsi="TH Sarabun New" w:cs="TH Sarabun New" w:hint="cs"/>
        <w:sz w:val="32"/>
        <w:szCs w:val="32"/>
        <w:cs/>
      </w:rPr>
      <w:t>ง</w:t>
    </w:r>
    <w:r>
      <w:rPr>
        <w:rFonts w:ascii="TH Sarabun New" w:hAnsi="TH Sarabun New" w:cs="TH Sarabun New" w:hint="cs"/>
        <w:sz w:val="32"/>
        <w:szCs w:val="32"/>
        <w:cs/>
      </w:rPr>
      <w:t>.ซจ.01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A7"/>
    <w:rsid w:val="000009B3"/>
    <w:rsid w:val="00012A90"/>
    <w:rsid w:val="00041424"/>
    <w:rsid w:val="00047299"/>
    <w:rsid w:val="00056699"/>
    <w:rsid w:val="00057764"/>
    <w:rsid w:val="0006583D"/>
    <w:rsid w:val="00086BEA"/>
    <w:rsid w:val="000A1779"/>
    <w:rsid w:val="000A2962"/>
    <w:rsid w:val="000C00E0"/>
    <w:rsid w:val="000D658D"/>
    <w:rsid w:val="000E3209"/>
    <w:rsid w:val="000E4AB1"/>
    <w:rsid w:val="000E79CD"/>
    <w:rsid w:val="001032F2"/>
    <w:rsid w:val="00107DC9"/>
    <w:rsid w:val="00134FBB"/>
    <w:rsid w:val="001401F9"/>
    <w:rsid w:val="00143940"/>
    <w:rsid w:val="0014445B"/>
    <w:rsid w:val="00155455"/>
    <w:rsid w:val="00172C83"/>
    <w:rsid w:val="00184FC4"/>
    <w:rsid w:val="00193FB7"/>
    <w:rsid w:val="00197204"/>
    <w:rsid w:val="001A5672"/>
    <w:rsid w:val="001A6DFA"/>
    <w:rsid w:val="001A7DEE"/>
    <w:rsid w:val="001C0CD4"/>
    <w:rsid w:val="001D13FA"/>
    <w:rsid w:val="001E73A0"/>
    <w:rsid w:val="001F2CBF"/>
    <w:rsid w:val="001F5E85"/>
    <w:rsid w:val="00211BE8"/>
    <w:rsid w:val="00222CA2"/>
    <w:rsid w:val="00223606"/>
    <w:rsid w:val="0023387E"/>
    <w:rsid w:val="00234405"/>
    <w:rsid w:val="00235ED8"/>
    <w:rsid w:val="00236B0E"/>
    <w:rsid w:val="002405D9"/>
    <w:rsid w:val="00261EDC"/>
    <w:rsid w:val="00264EB7"/>
    <w:rsid w:val="0027073B"/>
    <w:rsid w:val="002747A4"/>
    <w:rsid w:val="00277F97"/>
    <w:rsid w:val="00282764"/>
    <w:rsid w:val="002911A2"/>
    <w:rsid w:val="00291AC7"/>
    <w:rsid w:val="002A6175"/>
    <w:rsid w:val="002B0DD9"/>
    <w:rsid w:val="002B24B1"/>
    <w:rsid w:val="002B618F"/>
    <w:rsid w:val="002C5623"/>
    <w:rsid w:val="002C70AE"/>
    <w:rsid w:val="002C7804"/>
    <w:rsid w:val="002E1EB8"/>
    <w:rsid w:val="002E7B8A"/>
    <w:rsid w:val="002F24CB"/>
    <w:rsid w:val="003134F1"/>
    <w:rsid w:val="00323E6A"/>
    <w:rsid w:val="0034266B"/>
    <w:rsid w:val="00344DB3"/>
    <w:rsid w:val="003708E0"/>
    <w:rsid w:val="00384D84"/>
    <w:rsid w:val="00387B20"/>
    <w:rsid w:val="00394AA4"/>
    <w:rsid w:val="00394C2F"/>
    <w:rsid w:val="003B0B81"/>
    <w:rsid w:val="003B73E8"/>
    <w:rsid w:val="003B7972"/>
    <w:rsid w:val="003C73AE"/>
    <w:rsid w:val="003D394D"/>
    <w:rsid w:val="003E0365"/>
    <w:rsid w:val="003E6590"/>
    <w:rsid w:val="003E72CF"/>
    <w:rsid w:val="003E735C"/>
    <w:rsid w:val="00401A17"/>
    <w:rsid w:val="00431DEA"/>
    <w:rsid w:val="004470AA"/>
    <w:rsid w:val="004607C5"/>
    <w:rsid w:val="00481478"/>
    <w:rsid w:val="004A7086"/>
    <w:rsid w:val="004B4D7E"/>
    <w:rsid w:val="004C53C8"/>
    <w:rsid w:val="004D2917"/>
    <w:rsid w:val="004D5173"/>
    <w:rsid w:val="004F7384"/>
    <w:rsid w:val="005410F2"/>
    <w:rsid w:val="00544520"/>
    <w:rsid w:val="005540A0"/>
    <w:rsid w:val="00554AA4"/>
    <w:rsid w:val="005640F6"/>
    <w:rsid w:val="005707C0"/>
    <w:rsid w:val="00577D20"/>
    <w:rsid w:val="00577E90"/>
    <w:rsid w:val="00596BA1"/>
    <w:rsid w:val="005A3E32"/>
    <w:rsid w:val="005B0741"/>
    <w:rsid w:val="005C161E"/>
    <w:rsid w:val="005C718D"/>
    <w:rsid w:val="005D067F"/>
    <w:rsid w:val="005F4EE0"/>
    <w:rsid w:val="00611E56"/>
    <w:rsid w:val="00613962"/>
    <w:rsid w:val="00617D08"/>
    <w:rsid w:val="00621CFB"/>
    <w:rsid w:val="00624442"/>
    <w:rsid w:val="0063652F"/>
    <w:rsid w:val="00637B1D"/>
    <w:rsid w:val="00666264"/>
    <w:rsid w:val="00673343"/>
    <w:rsid w:val="0068033C"/>
    <w:rsid w:val="006A4118"/>
    <w:rsid w:val="006B17F4"/>
    <w:rsid w:val="006D07C8"/>
    <w:rsid w:val="006D16F7"/>
    <w:rsid w:val="006D2363"/>
    <w:rsid w:val="006E24A7"/>
    <w:rsid w:val="006E2A2A"/>
    <w:rsid w:val="0070672E"/>
    <w:rsid w:val="00730418"/>
    <w:rsid w:val="00736AB1"/>
    <w:rsid w:val="007377F3"/>
    <w:rsid w:val="00757B7B"/>
    <w:rsid w:val="00766513"/>
    <w:rsid w:val="007941B5"/>
    <w:rsid w:val="007A69D2"/>
    <w:rsid w:val="007D5ED4"/>
    <w:rsid w:val="007E6E95"/>
    <w:rsid w:val="00816015"/>
    <w:rsid w:val="00821A06"/>
    <w:rsid w:val="008535D9"/>
    <w:rsid w:val="0086677E"/>
    <w:rsid w:val="008720A2"/>
    <w:rsid w:val="008720C9"/>
    <w:rsid w:val="0087515E"/>
    <w:rsid w:val="008870B2"/>
    <w:rsid w:val="008876C4"/>
    <w:rsid w:val="00887745"/>
    <w:rsid w:val="008D4648"/>
    <w:rsid w:val="0090267E"/>
    <w:rsid w:val="00904C2B"/>
    <w:rsid w:val="0090645B"/>
    <w:rsid w:val="00911EAA"/>
    <w:rsid w:val="00921E9F"/>
    <w:rsid w:val="00923102"/>
    <w:rsid w:val="00927E0F"/>
    <w:rsid w:val="00946E2C"/>
    <w:rsid w:val="00951D06"/>
    <w:rsid w:val="009638D7"/>
    <w:rsid w:val="0096601A"/>
    <w:rsid w:val="009660B2"/>
    <w:rsid w:val="00990D85"/>
    <w:rsid w:val="009A1DA5"/>
    <w:rsid w:val="009B6B9C"/>
    <w:rsid w:val="009C74E1"/>
    <w:rsid w:val="009D5E50"/>
    <w:rsid w:val="009D74D7"/>
    <w:rsid w:val="009E03AC"/>
    <w:rsid w:val="009E2407"/>
    <w:rsid w:val="009E6562"/>
    <w:rsid w:val="00A028F4"/>
    <w:rsid w:val="00A13F71"/>
    <w:rsid w:val="00A224DA"/>
    <w:rsid w:val="00A25691"/>
    <w:rsid w:val="00A311F3"/>
    <w:rsid w:val="00A32AD7"/>
    <w:rsid w:val="00A40E2F"/>
    <w:rsid w:val="00A60D81"/>
    <w:rsid w:val="00A64DF4"/>
    <w:rsid w:val="00A71910"/>
    <w:rsid w:val="00A805A3"/>
    <w:rsid w:val="00A825A6"/>
    <w:rsid w:val="00A837B8"/>
    <w:rsid w:val="00A93D31"/>
    <w:rsid w:val="00A97E58"/>
    <w:rsid w:val="00AA3391"/>
    <w:rsid w:val="00AA4B1B"/>
    <w:rsid w:val="00AB3BC8"/>
    <w:rsid w:val="00AC7A5C"/>
    <w:rsid w:val="00AC7DB7"/>
    <w:rsid w:val="00AD0725"/>
    <w:rsid w:val="00AE4267"/>
    <w:rsid w:val="00B00A92"/>
    <w:rsid w:val="00B10EC9"/>
    <w:rsid w:val="00B20A8A"/>
    <w:rsid w:val="00B2309A"/>
    <w:rsid w:val="00B47973"/>
    <w:rsid w:val="00B547AF"/>
    <w:rsid w:val="00B80B01"/>
    <w:rsid w:val="00B84631"/>
    <w:rsid w:val="00B8566C"/>
    <w:rsid w:val="00B87B64"/>
    <w:rsid w:val="00B9386D"/>
    <w:rsid w:val="00B9453A"/>
    <w:rsid w:val="00BA2006"/>
    <w:rsid w:val="00BA3A83"/>
    <w:rsid w:val="00BC5866"/>
    <w:rsid w:val="00BC6960"/>
    <w:rsid w:val="00BE2215"/>
    <w:rsid w:val="00BF1E85"/>
    <w:rsid w:val="00BF3DC0"/>
    <w:rsid w:val="00C11352"/>
    <w:rsid w:val="00C11828"/>
    <w:rsid w:val="00C13F57"/>
    <w:rsid w:val="00C14056"/>
    <w:rsid w:val="00C22734"/>
    <w:rsid w:val="00C463F6"/>
    <w:rsid w:val="00C4706C"/>
    <w:rsid w:val="00C509A6"/>
    <w:rsid w:val="00C5378D"/>
    <w:rsid w:val="00C5440F"/>
    <w:rsid w:val="00C6152F"/>
    <w:rsid w:val="00C6466C"/>
    <w:rsid w:val="00C8537E"/>
    <w:rsid w:val="00C86E03"/>
    <w:rsid w:val="00C87E7C"/>
    <w:rsid w:val="00C94909"/>
    <w:rsid w:val="00CA387D"/>
    <w:rsid w:val="00CA4284"/>
    <w:rsid w:val="00CB05CD"/>
    <w:rsid w:val="00CB4B2F"/>
    <w:rsid w:val="00CC460B"/>
    <w:rsid w:val="00CE59B2"/>
    <w:rsid w:val="00CE7216"/>
    <w:rsid w:val="00CF6C32"/>
    <w:rsid w:val="00D01559"/>
    <w:rsid w:val="00D03837"/>
    <w:rsid w:val="00D079FB"/>
    <w:rsid w:val="00D15122"/>
    <w:rsid w:val="00D16FF1"/>
    <w:rsid w:val="00D17829"/>
    <w:rsid w:val="00D21754"/>
    <w:rsid w:val="00D35165"/>
    <w:rsid w:val="00D518B7"/>
    <w:rsid w:val="00D57076"/>
    <w:rsid w:val="00D6626B"/>
    <w:rsid w:val="00D7099A"/>
    <w:rsid w:val="00D94D7C"/>
    <w:rsid w:val="00DA0135"/>
    <w:rsid w:val="00DA1453"/>
    <w:rsid w:val="00DB051B"/>
    <w:rsid w:val="00DB39F7"/>
    <w:rsid w:val="00DB6FD9"/>
    <w:rsid w:val="00DB741A"/>
    <w:rsid w:val="00DD3F9A"/>
    <w:rsid w:val="00DF5602"/>
    <w:rsid w:val="00E105A8"/>
    <w:rsid w:val="00E10FA2"/>
    <w:rsid w:val="00E2338A"/>
    <w:rsid w:val="00E33501"/>
    <w:rsid w:val="00E41A89"/>
    <w:rsid w:val="00E537F1"/>
    <w:rsid w:val="00E6260D"/>
    <w:rsid w:val="00E629BA"/>
    <w:rsid w:val="00E638C1"/>
    <w:rsid w:val="00E70686"/>
    <w:rsid w:val="00E8265F"/>
    <w:rsid w:val="00E83D43"/>
    <w:rsid w:val="00EA2269"/>
    <w:rsid w:val="00EA3D0B"/>
    <w:rsid w:val="00EA6311"/>
    <w:rsid w:val="00EB357D"/>
    <w:rsid w:val="00ED5F5A"/>
    <w:rsid w:val="00EE0C32"/>
    <w:rsid w:val="00EE55C4"/>
    <w:rsid w:val="00EE7654"/>
    <w:rsid w:val="00EF2269"/>
    <w:rsid w:val="00F043F9"/>
    <w:rsid w:val="00F116A9"/>
    <w:rsid w:val="00F212A7"/>
    <w:rsid w:val="00F23720"/>
    <w:rsid w:val="00F25E8E"/>
    <w:rsid w:val="00F57925"/>
    <w:rsid w:val="00F710A1"/>
    <w:rsid w:val="00F72683"/>
    <w:rsid w:val="00F73C33"/>
    <w:rsid w:val="00F74AB7"/>
    <w:rsid w:val="00F97B90"/>
    <w:rsid w:val="00FA13B2"/>
    <w:rsid w:val="00FB08BF"/>
    <w:rsid w:val="00FB3EF2"/>
    <w:rsid w:val="00FC1378"/>
    <w:rsid w:val="00FC1897"/>
    <w:rsid w:val="00FD1092"/>
    <w:rsid w:val="00FE5823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9BC84"/>
  <w15:docId w15:val="{2FE4FFE7-FF4F-4055-ACC3-E0B6E7CC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223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chomphunutdocumentary.files.wordpress.com/2019/02/krut-3-cm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6D012-2C11-4C0D-9C34-A251DFDC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Warisanun Pormthanom</cp:lastModifiedBy>
  <cp:revision>4</cp:revision>
  <cp:lastPrinted>2025-10-09T03:56:00Z</cp:lastPrinted>
  <dcterms:created xsi:type="dcterms:W3CDTF">2025-10-09T03:53:00Z</dcterms:created>
  <dcterms:modified xsi:type="dcterms:W3CDTF">2025-10-09T03:56:00Z</dcterms:modified>
</cp:coreProperties>
</file>